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5"/>
        <w:gridCol w:w="5641"/>
      </w:tblGrid>
      <w:tr w:rsidR="00E33DCA" w:rsidRPr="001C2D80" w14:paraId="23988550" w14:textId="77777777" w:rsidTr="00E33DCA">
        <w:trPr>
          <w:trHeight w:val="915"/>
        </w:trPr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</w:tcPr>
          <w:p w14:paraId="1BB455C5" w14:textId="77777777" w:rsidR="00E33DCA" w:rsidRPr="001C2D80" w:rsidRDefault="00E33DCA" w:rsidP="00E33DCA">
            <w:pPr>
              <w:pStyle w:val="NurText"/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1C2D80">
              <w:rPr>
                <w:rFonts w:ascii="Tahoma" w:hAnsi="Tahoma" w:cs="Tahoma"/>
                <w:b/>
              </w:rPr>
              <w:t>Pommerscher Diakonieverein e. V.</w:t>
            </w:r>
          </w:p>
          <w:p w14:paraId="704B23C8" w14:textId="77777777" w:rsidR="00E33DCA" w:rsidRPr="001C2D80" w:rsidRDefault="00E33DCA" w:rsidP="00E33DCA">
            <w:pPr>
              <w:spacing w:before="60" w:after="60"/>
              <w:ind w:left="80"/>
              <w:rPr>
                <w:rFonts w:cs="Tahoma"/>
                <w:b/>
              </w:rPr>
            </w:pPr>
            <w:r w:rsidRPr="001C2D80">
              <w:rPr>
                <w:rFonts w:cs="Tahoma"/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C2D80">
              <w:rPr>
                <w:rFonts w:cs="Tahoma"/>
                <w:b/>
              </w:rPr>
              <w:instrText xml:space="preserve"> FORMTEXT </w:instrText>
            </w:r>
            <w:r w:rsidRPr="001C2D80">
              <w:rPr>
                <w:rFonts w:cs="Tahoma"/>
                <w:b/>
              </w:rPr>
            </w:r>
            <w:r w:rsidRPr="001C2D80">
              <w:rPr>
                <w:rFonts w:cs="Tahoma"/>
                <w:b/>
              </w:rPr>
              <w:fldChar w:fldCharType="separate"/>
            </w:r>
            <w:r w:rsidRPr="001C2D80">
              <w:rPr>
                <w:rFonts w:cs="Tahoma"/>
                <w:b/>
              </w:rPr>
              <w:t>Einrichtungsname</w:t>
            </w:r>
            <w:r w:rsidRPr="001C2D80">
              <w:rPr>
                <w:rFonts w:cs="Tahoma"/>
                <w:b/>
              </w:rPr>
              <w:fldChar w:fldCharType="end"/>
            </w:r>
            <w:bookmarkEnd w:id="0"/>
          </w:p>
          <w:p w14:paraId="0DA898DC" w14:textId="77777777" w:rsidR="00E33DCA" w:rsidRPr="001C2D80" w:rsidRDefault="00E33DCA" w:rsidP="00E33DCA">
            <w:pPr>
              <w:pStyle w:val="NurText"/>
              <w:spacing w:before="60" w:after="60"/>
              <w:ind w:left="80"/>
              <w:rPr>
                <w:rFonts w:ascii="Tahoma" w:hAnsi="Tahoma" w:cs="Tahoma"/>
              </w:rPr>
            </w:pPr>
            <w:r w:rsidRPr="001C2D80">
              <w:rPr>
                <w:rFonts w:ascii="Tahoma" w:hAnsi="Tahoma" w:cs="Tahom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 w:rsidRPr="001C2D80">
              <w:rPr>
                <w:rFonts w:ascii="Tahoma" w:hAnsi="Tahoma" w:cs="Tahoma"/>
              </w:rPr>
              <w:instrText xml:space="preserve"> FORMTEXT </w:instrText>
            </w:r>
            <w:r w:rsidRPr="001C2D80">
              <w:rPr>
                <w:rFonts w:ascii="Tahoma" w:hAnsi="Tahoma" w:cs="Tahoma"/>
              </w:rPr>
            </w:r>
            <w:r w:rsidRPr="001C2D80">
              <w:rPr>
                <w:rFonts w:ascii="Tahoma" w:hAnsi="Tahoma" w:cs="Tahoma"/>
              </w:rPr>
              <w:fldChar w:fldCharType="separate"/>
            </w:r>
            <w:r w:rsidRPr="001C2D80">
              <w:rPr>
                <w:rFonts w:ascii="Tahoma" w:hAnsi="Tahoma" w:cs="Tahoma"/>
              </w:rPr>
              <w:t>Straße</w:t>
            </w:r>
            <w:r w:rsidRPr="001C2D80">
              <w:rPr>
                <w:rFonts w:ascii="Tahoma" w:hAnsi="Tahoma" w:cs="Tahoma"/>
              </w:rPr>
              <w:fldChar w:fldCharType="end"/>
            </w:r>
            <w:bookmarkEnd w:id="1"/>
          </w:p>
          <w:p w14:paraId="17FCE44D" w14:textId="77777777" w:rsidR="00E33DCA" w:rsidRPr="001C2D80" w:rsidRDefault="00E33DCA" w:rsidP="00E33DCA">
            <w:pPr>
              <w:spacing w:before="60" w:after="60"/>
              <w:ind w:left="80"/>
              <w:rPr>
                <w:rFonts w:cs="Tahoma"/>
              </w:rPr>
            </w:pPr>
            <w:r w:rsidRPr="001C2D80">
              <w:rPr>
                <w:rFonts w:cs="Tahom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1C2D80">
              <w:rPr>
                <w:rFonts w:cs="Tahoma"/>
              </w:rPr>
              <w:instrText xml:space="preserve"> FORMTEXT </w:instrText>
            </w:r>
            <w:r w:rsidRPr="001C2D80">
              <w:rPr>
                <w:rFonts w:cs="Tahoma"/>
              </w:rPr>
            </w:r>
            <w:r w:rsidRPr="001C2D80">
              <w:rPr>
                <w:rFonts w:cs="Tahoma"/>
              </w:rPr>
              <w:fldChar w:fldCharType="separate"/>
            </w:r>
            <w:r w:rsidRPr="001C2D80">
              <w:rPr>
                <w:rFonts w:cs="Tahoma"/>
                <w:noProof/>
              </w:rPr>
              <w:t>Ort</w:t>
            </w:r>
            <w:r w:rsidRPr="001C2D80">
              <w:rPr>
                <w:rFonts w:cs="Tahoma"/>
              </w:rPr>
              <w:fldChar w:fldCharType="end"/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</w:tcPr>
          <w:p w14:paraId="5BCF102C" w14:textId="77777777" w:rsidR="00E33DCA" w:rsidRPr="001C2D80" w:rsidRDefault="00E33DCA" w:rsidP="00E33DCA">
            <w:pPr>
              <w:pStyle w:val="NurText"/>
              <w:spacing w:before="60" w:after="60"/>
              <w:rPr>
                <w:rFonts w:ascii="Tahoma" w:hAnsi="Tahoma" w:cs="Tahoma"/>
                <w:lang w:val="fr-FR"/>
              </w:rPr>
            </w:pPr>
          </w:p>
          <w:p w14:paraId="31AC5CA6" w14:textId="77777777" w:rsidR="00E33DCA" w:rsidRPr="001C2D80" w:rsidRDefault="00E33DCA" w:rsidP="00E33DCA">
            <w:pPr>
              <w:pStyle w:val="NurText"/>
              <w:spacing w:before="60" w:after="60"/>
              <w:rPr>
                <w:rFonts w:ascii="Tahoma" w:hAnsi="Tahoma" w:cs="Tahoma"/>
                <w:lang w:val="fr-FR"/>
              </w:rPr>
            </w:pPr>
            <w:r w:rsidRPr="001C2D80">
              <w:rPr>
                <w:rFonts w:ascii="Tahoma" w:hAnsi="Tahoma" w:cs="Tahoma"/>
                <w:lang w:val="fr-FR"/>
              </w:rPr>
              <w:t>Tel</w:t>
            </w:r>
            <w:proofErr w:type="gramStart"/>
            <w:r w:rsidRPr="001C2D80">
              <w:rPr>
                <w:rFonts w:ascii="Tahoma" w:hAnsi="Tahoma" w:cs="Tahoma"/>
                <w:lang w:val="fr-FR"/>
              </w:rPr>
              <w:t>.:</w:t>
            </w:r>
            <w:proofErr w:type="gramEnd"/>
            <w:r w:rsidRPr="001C2D80">
              <w:rPr>
                <w:rFonts w:ascii="Tahoma" w:hAnsi="Tahoma" w:cs="Tahoma"/>
                <w:lang w:val="fr-FR"/>
              </w:rPr>
              <w:tab/>
              <w:t xml:space="preserve"> </w:t>
            </w:r>
            <w:r w:rsidRPr="001C2D80">
              <w:rPr>
                <w:rFonts w:ascii="Tahoma" w:hAnsi="Tahoma" w:cs="Tahoma"/>
                <w:lang w:val="fr-FR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" w:name="Text116"/>
            <w:r w:rsidRPr="001C2D80">
              <w:rPr>
                <w:rFonts w:ascii="Tahoma" w:hAnsi="Tahoma" w:cs="Tahoma"/>
                <w:lang w:val="fr-FR"/>
              </w:rPr>
              <w:instrText xml:space="preserve"> FORMTEXT </w:instrText>
            </w:r>
            <w:r w:rsidRPr="001C2D80">
              <w:rPr>
                <w:rFonts w:ascii="Tahoma" w:hAnsi="Tahoma" w:cs="Tahoma"/>
                <w:lang w:val="fr-FR"/>
              </w:rPr>
            </w:r>
            <w:r w:rsidRPr="001C2D80">
              <w:rPr>
                <w:rFonts w:ascii="Tahoma" w:hAnsi="Tahoma" w:cs="Tahoma"/>
                <w:lang w:val="fr-FR"/>
              </w:rPr>
              <w:fldChar w:fldCharType="separate"/>
            </w:r>
            <w:r>
              <w:rPr>
                <w:rFonts w:ascii="Tahoma" w:hAnsi="Tahoma" w:cs="Tahoma"/>
                <w:lang w:val="fr-FR"/>
              </w:rPr>
              <w:t> </w:t>
            </w:r>
            <w:r>
              <w:rPr>
                <w:rFonts w:ascii="Tahoma" w:hAnsi="Tahoma" w:cs="Tahoma"/>
                <w:lang w:val="fr-FR"/>
              </w:rPr>
              <w:t> </w:t>
            </w:r>
            <w:r>
              <w:rPr>
                <w:rFonts w:ascii="Tahoma" w:hAnsi="Tahoma" w:cs="Tahoma"/>
                <w:lang w:val="fr-FR"/>
              </w:rPr>
              <w:t> </w:t>
            </w:r>
            <w:r>
              <w:rPr>
                <w:rFonts w:ascii="Tahoma" w:hAnsi="Tahoma" w:cs="Tahoma"/>
                <w:lang w:val="fr-FR"/>
              </w:rPr>
              <w:t> </w:t>
            </w:r>
            <w:r>
              <w:rPr>
                <w:rFonts w:ascii="Tahoma" w:hAnsi="Tahoma" w:cs="Tahoma"/>
                <w:lang w:val="fr-FR"/>
              </w:rPr>
              <w:t> </w:t>
            </w:r>
            <w:r w:rsidRPr="001C2D80">
              <w:rPr>
                <w:rFonts w:ascii="Tahoma" w:hAnsi="Tahoma" w:cs="Tahoma"/>
                <w:lang w:val="fr-FR"/>
              </w:rPr>
              <w:fldChar w:fldCharType="end"/>
            </w:r>
            <w:bookmarkEnd w:id="3"/>
            <w:r w:rsidRPr="001C2D80">
              <w:rPr>
                <w:rFonts w:ascii="Tahoma" w:hAnsi="Tahoma" w:cs="Tahoma"/>
                <w:lang w:val="fr-FR"/>
              </w:rPr>
              <w:t xml:space="preserve"> </w:t>
            </w:r>
          </w:p>
          <w:p w14:paraId="3C6B1F07" w14:textId="77777777" w:rsidR="00E33DCA" w:rsidRPr="001C2D80" w:rsidRDefault="00E33DCA" w:rsidP="00E33DCA">
            <w:pPr>
              <w:spacing w:before="60" w:after="60"/>
              <w:rPr>
                <w:rFonts w:cs="Tahoma"/>
                <w:lang w:val="fr-FR"/>
              </w:rPr>
            </w:pPr>
            <w:proofErr w:type="gramStart"/>
            <w:r w:rsidRPr="001C2D80">
              <w:rPr>
                <w:rFonts w:cs="Tahoma"/>
                <w:lang w:val="fr-FR"/>
              </w:rPr>
              <w:t>Fax:</w:t>
            </w:r>
            <w:proofErr w:type="gramEnd"/>
            <w:r w:rsidRPr="001C2D80">
              <w:rPr>
                <w:rFonts w:cs="Tahoma"/>
                <w:lang w:val="fr-FR"/>
              </w:rPr>
              <w:tab/>
              <w:t xml:space="preserve"> </w:t>
            </w:r>
            <w:r w:rsidRPr="001C2D80">
              <w:rPr>
                <w:rFonts w:cs="Tahoma"/>
                <w:lang w:val="fr-FR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" w:name="Text117"/>
            <w:r w:rsidRPr="001C2D80">
              <w:rPr>
                <w:rFonts w:cs="Tahoma"/>
                <w:lang w:val="fr-FR"/>
              </w:rPr>
              <w:instrText xml:space="preserve"> FORMTEXT </w:instrText>
            </w:r>
            <w:r w:rsidRPr="001C2D80">
              <w:rPr>
                <w:rFonts w:cs="Tahoma"/>
                <w:lang w:val="fr-FR"/>
              </w:rPr>
            </w:r>
            <w:r w:rsidRPr="001C2D80">
              <w:rPr>
                <w:rFonts w:cs="Tahoma"/>
                <w:lang w:val="fr-FR"/>
              </w:rPr>
              <w:fldChar w:fldCharType="separate"/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lang w:val="fr-FR"/>
              </w:rPr>
              <w:fldChar w:fldCharType="end"/>
            </w:r>
            <w:bookmarkEnd w:id="4"/>
          </w:p>
          <w:p w14:paraId="74921765" w14:textId="77777777" w:rsidR="00E33DCA" w:rsidRPr="001C2D80" w:rsidRDefault="00E33DCA" w:rsidP="00E33DCA">
            <w:pPr>
              <w:pStyle w:val="NurText"/>
              <w:spacing w:before="60" w:after="60"/>
              <w:rPr>
                <w:rFonts w:ascii="Tahoma" w:hAnsi="Tahoma" w:cs="Tahoma"/>
                <w:lang w:val="fr-FR"/>
              </w:rPr>
            </w:pPr>
            <w:proofErr w:type="gramStart"/>
            <w:r w:rsidRPr="001C2D80">
              <w:rPr>
                <w:rFonts w:ascii="Tahoma" w:hAnsi="Tahoma" w:cs="Tahoma"/>
                <w:lang w:val="fr-FR"/>
              </w:rPr>
              <w:t>Mail:</w:t>
            </w:r>
            <w:proofErr w:type="gramEnd"/>
            <w:r w:rsidRPr="001C2D80">
              <w:rPr>
                <w:rFonts w:ascii="Tahoma" w:hAnsi="Tahoma" w:cs="Tahoma"/>
                <w:lang w:val="fr-FR"/>
              </w:rPr>
              <w:tab/>
              <w:t xml:space="preserve"> </w:t>
            </w:r>
            <w:r w:rsidRPr="001C2D80">
              <w:rPr>
                <w:rFonts w:ascii="Tahoma" w:hAnsi="Tahoma" w:cs="Tahoma"/>
                <w:lang w:val="fr-FR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 w:rsidRPr="001C2D80">
              <w:rPr>
                <w:rFonts w:ascii="Tahoma" w:hAnsi="Tahoma" w:cs="Tahoma"/>
                <w:lang w:val="fr-FR"/>
              </w:rPr>
              <w:instrText xml:space="preserve"> FORMTEXT </w:instrText>
            </w:r>
            <w:r w:rsidRPr="001C2D80">
              <w:rPr>
                <w:rFonts w:ascii="Tahoma" w:hAnsi="Tahoma" w:cs="Tahoma"/>
                <w:lang w:val="fr-FR"/>
              </w:rPr>
            </w:r>
            <w:r w:rsidRPr="001C2D80">
              <w:rPr>
                <w:rFonts w:ascii="Tahoma" w:hAnsi="Tahoma" w:cs="Tahoma"/>
                <w:lang w:val="fr-FR"/>
              </w:rPr>
              <w:fldChar w:fldCharType="separate"/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lang w:val="fr-FR"/>
              </w:rPr>
              <w:fldChar w:fldCharType="end"/>
            </w:r>
            <w:bookmarkEnd w:id="5"/>
          </w:p>
        </w:tc>
      </w:tr>
    </w:tbl>
    <w:p w14:paraId="2D3F1F36" w14:textId="77777777" w:rsidR="00C41DCA" w:rsidRDefault="00C41DCA">
      <w:pPr>
        <w:pStyle w:val="NurText"/>
        <w:rPr>
          <w:rFonts w:ascii="Tahoma" w:hAnsi="Tahoma" w:cs="Tahoma"/>
          <w:lang w:val="fr-FR"/>
        </w:rPr>
      </w:pPr>
    </w:p>
    <w:p w14:paraId="699D2997" w14:textId="77777777" w:rsidR="00CE3BD3" w:rsidRPr="001C2D80" w:rsidRDefault="00CE3BD3">
      <w:pPr>
        <w:pStyle w:val="NurText"/>
        <w:rPr>
          <w:rFonts w:ascii="Tahoma" w:hAnsi="Tahoma" w:cs="Tahoma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024"/>
        <w:gridCol w:w="2566"/>
        <w:gridCol w:w="2376"/>
        <w:gridCol w:w="1721"/>
      </w:tblGrid>
      <w:tr w:rsidR="00C41DCA" w:rsidRPr="001C2D80" w14:paraId="48662397" w14:textId="77777777" w:rsidTr="00E55F66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70ED" w14:textId="77777777" w:rsidR="00C41DCA" w:rsidRPr="001C2D80" w:rsidRDefault="007D161F" w:rsidP="00416B51">
            <w:pPr>
              <w:rPr>
                <w:b/>
              </w:rPr>
            </w:pPr>
            <w:r>
              <w:rPr>
                <w:b/>
              </w:rPr>
              <w:t>1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1C2D80">
              <w:rPr>
                <w:b/>
              </w:rPr>
              <w:t>ANGABEN ZUR</w:t>
            </w:r>
            <w:r w:rsidR="00C41DCA" w:rsidRPr="001C2D80">
              <w:rPr>
                <w:b/>
              </w:rPr>
              <w:t xml:space="preserve"> PERSON</w:t>
            </w:r>
          </w:p>
        </w:tc>
      </w:tr>
      <w:tr w:rsidR="00C41DCA" w:rsidRPr="001C2D80" w14:paraId="6D5178D0" w14:textId="77777777" w:rsidTr="005B0C8B">
        <w:trPr>
          <w:trHeight w:val="340"/>
          <w:jc w:val="center"/>
        </w:trPr>
        <w:tc>
          <w:tcPr>
            <w:tcW w:w="1814" w:type="pct"/>
            <w:gridSpan w:val="2"/>
            <w:tcBorders>
              <w:top w:val="nil"/>
            </w:tcBorders>
            <w:shd w:val="clear" w:color="auto" w:fill="auto"/>
          </w:tcPr>
          <w:p w14:paraId="11703C7D" w14:textId="77777777" w:rsidR="00C41DCA" w:rsidRPr="00E66EA6" w:rsidRDefault="00C41DCA" w:rsidP="001C2D80">
            <w:pPr>
              <w:rPr>
                <w:bCs/>
              </w:rPr>
            </w:pPr>
            <w:r w:rsidRPr="00E66EA6">
              <w:rPr>
                <w:bCs/>
              </w:rPr>
              <w:t>Familienname</w:t>
            </w:r>
          </w:p>
          <w:p w14:paraId="19CD38B7" w14:textId="77777777"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6"/>
          </w:p>
        </w:tc>
        <w:tc>
          <w:tcPr>
            <w:tcW w:w="1227" w:type="pct"/>
            <w:tcBorders>
              <w:top w:val="nil"/>
            </w:tcBorders>
            <w:shd w:val="clear" w:color="auto" w:fill="auto"/>
          </w:tcPr>
          <w:p w14:paraId="71058BE2" w14:textId="77777777"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Geburtsname</w:t>
            </w:r>
          </w:p>
          <w:p w14:paraId="7CD46146" w14:textId="77777777"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" w:name="Text124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7"/>
          </w:p>
        </w:tc>
        <w:tc>
          <w:tcPr>
            <w:tcW w:w="1959" w:type="pct"/>
            <w:gridSpan w:val="2"/>
            <w:tcBorders>
              <w:top w:val="nil"/>
            </w:tcBorders>
            <w:shd w:val="clear" w:color="auto" w:fill="auto"/>
          </w:tcPr>
          <w:p w14:paraId="7AA4A426" w14:textId="77777777"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Vorname</w:t>
            </w:r>
          </w:p>
          <w:p w14:paraId="193A5166" w14:textId="77777777"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" w:name="Text128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8"/>
          </w:p>
        </w:tc>
      </w:tr>
      <w:tr w:rsidR="00C41DCA" w:rsidRPr="001C2D80" w14:paraId="195311AF" w14:textId="77777777" w:rsidTr="005B0C8B">
        <w:trPr>
          <w:trHeight w:val="340"/>
          <w:jc w:val="center"/>
        </w:trPr>
        <w:tc>
          <w:tcPr>
            <w:tcW w:w="846" w:type="pct"/>
            <w:shd w:val="clear" w:color="auto" w:fill="auto"/>
          </w:tcPr>
          <w:p w14:paraId="6994BDB2" w14:textId="77777777" w:rsidR="00C41DCA" w:rsidRPr="00E66EA6" w:rsidRDefault="00C41DCA" w:rsidP="001C2D80">
            <w:pPr>
              <w:rPr>
                <w:bCs/>
              </w:rPr>
            </w:pPr>
            <w:r w:rsidRPr="00E66EA6">
              <w:rPr>
                <w:bCs/>
              </w:rPr>
              <w:t>Gebu</w:t>
            </w:r>
            <w:r w:rsidR="000B2662" w:rsidRPr="00E66EA6">
              <w:rPr>
                <w:bCs/>
              </w:rPr>
              <w:t>r</w:t>
            </w:r>
            <w:r w:rsidRPr="00E66EA6">
              <w:rPr>
                <w:bCs/>
              </w:rPr>
              <w:t>tsdatum</w:t>
            </w:r>
          </w:p>
          <w:p w14:paraId="0A3E3281" w14:textId="77777777"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" w:name="Text120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9"/>
          </w:p>
        </w:tc>
        <w:tc>
          <w:tcPr>
            <w:tcW w:w="968" w:type="pct"/>
            <w:shd w:val="clear" w:color="auto" w:fill="auto"/>
          </w:tcPr>
          <w:p w14:paraId="0F24345E" w14:textId="77777777"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Geburtsort</w:t>
            </w:r>
          </w:p>
          <w:p w14:paraId="7AF9A1C8" w14:textId="77777777"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" w:name="Text121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0"/>
            <w:r w:rsidR="00C41DCA" w:rsidRPr="001C2D80">
              <w:rPr>
                <w:bCs/>
              </w:rPr>
              <w:t xml:space="preserve"> </w:t>
            </w:r>
          </w:p>
        </w:tc>
        <w:tc>
          <w:tcPr>
            <w:tcW w:w="1227" w:type="pct"/>
            <w:shd w:val="clear" w:color="auto" w:fill="auto"/>
          </w:tcPr>
          <w:p w14:paraId="55C0793B" w14:textId="77777777" w:rsidR="005B0C8B" w:rsidRPr="001C2D80" w:rsidRDefault="005B0C8B" w:rsidP="005B0C8B">
            <w:pPr>
              <w:rPr>
                <w:bCs/>
              </w:rPr>
            </w:pPr>
            <w:r w:rsidRPr="001C2D80">
              <w:rPr>
                <w:bCs/>
              </w:rPr>
              <w:t>dzt. Wohnhaft in – PLZ, Ort</w:t>
            </w:r>
          </w:p>
          <w:p w14:paraId="53F7A4C6" w14:textId="77777777" w:rsidR="00C41DCA" w:rsidRPr="001C2D80" w:rsidRDefault="00E66EA6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1136" w:type="pct"/>
            <w:shd w:val="clear" w:color="auto" w:fill="auto"/>
          </w:tcPr>
          <w:p w14:paraId="5E791FB0" w14:textId="77777777" w:rsidR="005B0C8B" w:rsidRPr="001C2D80" w:rsidRDefault="005B0C8B" w:rsidP="005B0C8B">
            <w:pPr>
              <w:rPr>
                <w:bCs/>
              </w:rPr>
            </w:pPr>
            <w:r w:rsidRPr="001C2D80">
              <w:rPr>
                <w:bCs/>
              </w:rPr>
              <w:t>Straße, Hausnummer</w:t>
            </w:r>
          </w:p>
          <w:p w14:paraId="67C18205" w14:textId="77777777" w:rsidR="00C41DCA" w:rsidRPr="001C2D80" w:rsidRDefault="00E66EA6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823" w:type="pct"/>
            <w:shd w:val="clear" w:color="auto" w:fill="auto"/>
          </w:tcPr>
          <w:p w14:paraId="05A5E6EA" w14:textId="77777777" w:rsidR="005B0C8B" w:rsidRPr="001C2D80" w:rsidRDefault="005B0C8B" w:rsidP="005B0C8B">
            <w:pPr>
              <w:rPr>
                <w:bCs/>
              </w:rPr>
            </w:pPr>
            <w:r w:rsidRPr="001C2D80">
              <w:rPr>
                <w:bCs/>
              </w:rPr>
              <w:t>Telefon</w:t>
            </w:r>
          </w:p>
          <w:p w14:paraId="48986477" w14:textId="77777777" w:rsidR="00C41DCA" w:rsidRPr="001C2D80" w:rsidRDefault="00E66EA6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</w:tr>
      <w:tr w:rsidR="00C41DCA" w:rsidRPr="001C2D80" w14:paraId="23A2B3E4" w14:textId="77777777" w:rsidTr="005B0C8B">
        <w:trPr>
          <w:trHeight w:val="340"/>
          <w:jc w:val="center"/>
        </w:trPr>
        <w:tc>
          <w:tcPr>
            <w:tcW w:w="1814" w:type="pct"/>
            <w:gridSpan w:val="2"/>
            <w:shd w:val="clear" w:color="auto" w:fill="auto"/>
          </w:tcPr>
          <w:p w14:paraId="22DA21FF" w14:textId="77777777"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Familienstand</w:t>
            </w:r>
          </w:p>
          <w:p w14:paraId="2556E8B0" w14:textId="77777777"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" w:name="Text123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1"/>
          </w:p>
        </w:tc>
        <w:tc>
          <w:tcPr>
            <w:tcW w:w="1227" w:type="pct"/>
            <w:shd w:val="clear" w:color="auto" w:fill="auto"/>
          </w:tcPr>
          <w:p w14:paraId="1229727F" w14:textId="77777777"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Nationalität</w:t>
            </w:r>
          </w:p>
          <w:p w14:paraId="5B1A1B59" w14:textId="77777777"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" w:name="Text127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2"/>
          </w:p>
        </w:tc>
        <w:tc>
          <w:tcPr>
            <w:tcW w:w="1959" w:type="pct"/>
            <w:gridSpan w:val="2"/>
            <w:shd w:val="clear" w:color="auto" w:fill="auto"/>
          </w:tcPr>
          <w:p w14:paraId="1397FB6D" w14:textId="77777777"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Konfession</w:t>
            </w:r>
          </w:p>
          <w:p w14:paraId="4895531F" w14:textId="77777777"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" w:name="Text131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3"/>
          </w:p>
        </w:tc>
      </w:tr>
    </w:tbl>
    <w:p w14:paraId="33DBED52" w14:textId="77777777" w:rsidR="00504624" w:rsidRPr="001C2D80" w:rsidRDefault="00504624">
      <w:pPr>
        <w:pStyle w:val="NurText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2323"/>
        <w:gridCol w:w="4337"/>
        <w:gridCol w:w="2325"/>
      </w:tblGrid>
      <w:tr w:rsidR="00C41DCA" w:rsidRPr="001C2D80" w14:paraId="18666F6B" w14:textId="77777777" w:rsidTr="00E55F66">
        <w:trPr>
          <w:trHeight w:val="3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72C452C" w14:textId="77777777" w:rsidR="00C41DCA" w:rsidRPr="001C2D80" w:rsidRDefault="007D161F" w:rsidP="00416B51">
            <w:pPr>
              <w:rPr>
                <w:b/>
              </w:rPr>
            </w:pPr>
            <w:r>
              <w:rPr>
                <w:b/>
              </w:rPr>
              <w:t>2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F5D7D">
              <w:rPr>
                <w:b/>
              </w:rPr>
              <w:t>ANGEHÖRIGE – KONTAKT</w:t>
            </w:r>
            <w:r w:rsidR="00C41DCA" w:rsidRPr="001C2D80">
              <w:rPr>
                <w:b/>
              </w:rPr>
              <w:t>PERSONEN</w:t>
            </w:r>
          </w:p>
        </w:tc>
      </w:tr>
      <w:tr w:rsidR="00C41DCA" w:rsidRPr="001C2D80" w14:paraId="7B4A5593" w14:textId="77777777" w:rsidTr="00E55F66">
        <w:trPr>
          <w:trHeight w:val="340"/>
          <w:jc w:val="center"/>
        </w:trPr>
        <w:tc>
          <w:tcPr>
            <w:tcW w:w="703" w:type="pct"/>
            <w:shd w:val="clear" w:color="auto" w:fill="auto"/>
            <w:vAlign w:val="center"/>
          </w:tcPr>
          <w:p w14:paraId="2CCD2BD2" w14:textId="77777777" w:rsidR="00C41DCA" w:rsidRPr="001C2D80" w:rsidRDefault="00C41DCA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t>wie verwandt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5616E9DC" w14:textId="77777777" w:rsidR="00C41DCA" w:rsidRPr="001C2D80" w:rsidRDefault="00C41DCA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t>Name</w:t>
            </w:r>
          </w:p>
        </w:tc>
        <w:tc>
          <w:tcPr>
            <w:tcW w:w="2074" w:type="pct"/>
            <w:shd w:val="clear" w:color="auto" w:fill="auto"/>
            <w:vAlign w:val="center"/>
          </w:tcPr>
          <w:p w14:paraId="48167D34" w14:textId="77777777" w:rsidR="00C41DCA" w:rsidRPr="001C2D80" w:rsidRDefault="00C41DCA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t>Anschrift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21CE1D64" w14:textId="77777777" w:rsidR="001D21AE" w:rsidRPr="001C2D80" w:rsidRDefault="00C41DCA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t>Telefon</w:t>
            </w:r>
            <w:r w:rsidR="00FE16F2">
              <w:rPr>
                <w:rFonts w:cs="Tahoma"/>
                <w:bCs/>
              </w:rPr>
              <w:t>/E-Mail</w:t>
            </w:r>
          </w:p>
        </w:tc>
      </w:tr>
      <w:tr w:rsidR="00FE16F2" w:rsidRPr="001C2D80" w14:paraId="7B113A15" w14:textId="77777777" w:rsidTr="005B0C8B">
        <w:trPr>
          <w:trHeight w:val="526"/>
          <w:jc w:val="center"/>
        </w:trPr>
        <w:tc>
          <w:tcPr>
            <w:tcW w:w="703" w:type="pct"/>
            <w:shd w:val="clear" w:color="auto" w:fill="auto"/>
            <w:vAlign w:val="center"/>
          </w:tcPr>
          <w:p w14:paraId="6DC1D6D8" w14:textId="77777777" w:rsidR="00FE16F2" w:rsidRPr="001C2D80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05C12C8" w14:textId="77777777" w:rsidR="00FE16F2" w:rsidRPr="001C2D80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2074" w:type="pct"/>
            <w:shd w:val="clear" w:color="auto" w:fill="auto"/>
            <w:vAlign w:val="center"/>
          </w:tcPr>
          <w:p w14:paraId="2749554E" w14:textId="77777777" w:rsidR="00FE16F2" w:rsidRPr="001C2D80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435A5239" w14:textId="77777777" w:rsidR="00E33DCA" w:rsidRPr="001C2D80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</w:tr>
      <w:tr w:rsidR="00C41DCA" w:rsidRPr="001C2D80" w14:paraId="2724DBF3" w14:textId="77777777" w:rsidTr="005B0C8B">
        <w:trPr>
          <w:trHeight w:val="526"/>
          <w:jc w:val="center"/>
        </w:trPr>
        <w:tc>
          <w:tcPr>
            <w:tcW w:w="703" w:type="pct"/>
            <w:shd w:val="clear" w:color="auto" w:fill="auto"/>
            <w:vAlign w:val="center"/>
          </w:tcPr>
          <w:p w14:paraId="5EEE2E9D" w14:textId="77777777" w:rsidR="00C41DCA" w:rsidRPr="001C2D80" w:rsidRDefault="00016DF3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" w:name="Text138"/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  <w:bookmarkEnd w:id="14"/>
          </w:p>
        </w:tc>
        <w:tc>
          <w:tcPr>
            <w:tcW w:w="1111" w:type="pct"/>
            <w:shd w:val="clear" w:color="auto" w:fill="auto"/>
            <w:vAlign w:val="center"/>
          </w:tcPr>
          <w:p w14:paraId="727F27F4" w14:textId="77777777" w:rsidR="00C41DCA" w:rsidRPr="001C2D80" w:rsidRDefault="00016DF3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" w:name="Text139"/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  <w:bookmarkEnd w:id="15"/>
          </w:p>
        </w:tc>
        <w:tc>
          <w:tcPr>
            <w:tcW w:w="2074" w:type="pct"/>
            <w:shd w:val="clear" w:color="auto" w:fill="auto"/>
            <w:vAlign w:val="center"/>
          </w:tcPr>
          <w:p w14:paraId="132CC390" w14:textId="77777777" w:rsidR="00C41DCA" w:rsidRPr="001C2D80" w:rsidRDefault="00016DF3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  <w:bookmarkEnd w:id="16"/>
          </w:p>
        </w:tc>
        <w:tc>
          <w:tcPr>
            <w:tcW w:w="1112" w:type="pct"/>
            <w:shd w:val="clear" w:color="auto" w:fill="auto"/>
            <w:vAlign w:val="center"/>
          </w:tcPr>
          <w:p w14:paraId="375731F9" w14:textId="77777777" w:rsidR="00C41DCA" w:rsidRPr="001C2D80" w:rsidRDefault="00016DF3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7" w:name="Text141"/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  <w:bookmarkEnd w:id="17"/>
          </w:p>
        </w:tc>
      </w:tr>
    </w:tbl>
    <w:p w14:paraId="4C16BF7C" w14:textId="77777777" w:rsidR="00C41DCA" w:rsidRPr="001C2D80" w:rsidRDefault="00C41DCA">
      <w:pPr>
        <w:rPr>
          <w:rFonts w:cs="Tahoma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1"/>
        <w:gridCol w:w="3507"/>
        <w:gridCol w:w="1913"/>
        <w:gridCol w:w="2325"/>
      </w:tblGrid>
      <w:tr w:rsidR="00C41DCA" w:rsidRPr="001C2D80" w14:paraId="2AEF1614" w14:textId="77777777" w:rsidTr="00E55F66">
        <w:trPr>
          <w:trHeight w:val="3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FBCD975" w14:textId="2052FB8E" w:rsidR="00C41DCA" w:rsidRPr="00E55F66" w:rsidRDefault="007D161F" w:rsidP="00416B51">
            <w:pPr>
              <w:rPr>
                <w:b/>
              </w:rPr>
            </w:pPr>
            <w:r>
              <w:rPr>
                <w:b/>
              </w:rPr>
              <w:t>3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513A45">
              <w:rPr>
                <w:b/>
              </w:rPr>
              <w:t xml:space="preserve"> </w:t>
            </w:r>
            <w:r w:rsidR="00513A45" w:rsidRPr="00E55F66">
              <w:rPr>
                <w:b/>
              </w:rPr>
              <w:t>BETREUER</w:t>
            </w:r>
            <w:r w:rsidR="00513A45">
              <w:rPr>
                <w:b/>
              </w:rPr>
              <w:t>/IN</w:t>
            </w:r>
            <w:r w:rsidR="00513A45" w:rsidRPr="00E55F66">
              <w:rPr>
                <w:b/>
              </w:rPr>
              <w:t xml:space="preserve"> nach BETREUUNGSRECHT</w:t>
            </w:r>
            <w:r w:rsidR="00513A45">
              <w:rPr>
                <w:b/>
              </w:rPr>
              <w:t>/BEVOLLMÄCHTIGTE/R (Hauptansprechpartner/in)</w:t>
            </w:r>
          </w:p>
        </w:tc>
      </w:tr>
      <w:tr w:rsidR="00C41DCA" w:rsidRPr="001C2D80" w14:paraId="4673F5C4" w14:textId="77777777" w:rsidTr="0093672C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</w:tcPr>
          <w:p w14:paraId="312EB610" w14:textId="77777777"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Name</w:t>
            </w:r>
          </w:p>
          <w:p w14:paraId="680B5183" w14:textId="77777777"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" w:name="Text146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8"/>
          </w:p>
        </w:tc>
        <w:tc>
          <w:tcPr>
            <w:tcW w:w="2592" w:type="pct"/>
            <w:gridSpan w:val="2"/>
            <w:shd w:val="clear" w:color="auto" w:fill="auto"/>
            <w:vAlign w:val="center"/>
          </w:tcPr>
          <w:p w14:paraId="1542F64B" w14:textId="77777777"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Anschrift</w:t>
            </w:r>
          </w:p>
          <w:p w14:paraId="44EF5DB5" w14:textId="77777777"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9" w:name="Text147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9"/>
          </w:p>
        </w:tc>
        <w:tc>
          <w:tcPr>
            <w:tcW w:w="1112" w:type="pct"/>
            <w:shd w:val="clear" w:color="auto" w:fill="auto"/>
            <w:vAlign w:val="center"/>
          </w:tcPr>
          <w:p w14:paraId="2DEAC704" w14:textId="77777777"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Telefon</w:t>
            </w:r>
          </w:p>
          <w:p w14:paraId="22E1AB43" w14:textId="77777777"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0" w:name="Text148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0"/>
          </w:p>
        </w:tc>
      </w:tr>
      <w:tr w:rsidR="0093672C" w:rsidRPr="001C2D80" w14:paraId="517B2734" w14:textId="77777777" w:rsidTr="00E55F66">
        <w:trPr>
          <w:trHeight w:val="340"/>
          <w:jc w:val="center"/>
        </w:trPr>
        <w:tc>
          <w:tcPr>
            <w:tcW w:w="2973" w:type="pct"/>
            <w:gridSpan w:val="2"/>
            <w:shd w:val="clear" w:color="auto" w:fill="auto"/>
            <w:vAlign w:val="center"/>
          </w:tcPr>
          <w:p w14:paraId="69A84488" w14:textId="77777777" w:rsidR="0093672C" w:rsidRPr="001C2D80" w:rsidRDefault="0093672C" w:rsidP="00E55F66">
            <w:pPr>
              <w:rPr>
                <w:bCs/>
              </w:rPr>
            </w:pPr>
            <w:r>
              <w:rPr>
                <w:bCs/>
              </w:rPr>
              <w:t xml:space="preserve">E-Mail: </w:t>
            </w:r>
            <w:r w:rsidRPr="001C2D80">
              <w:rPr>
                <w:bCs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759F78F" w14:textId="77777777" w:rsidR="0093672C" w:rsidRPr="001C2D80" w:rsidRDefault="0093672C" w:rsidP="00E55F66">
            <w:pPr>
              <w:rPr>
                <w:bCs/>
              </w:rPr>
            </w:pPr>
          </w:p>
        </w:tc>
      </w:tr>
      <w:tr w:rsidR="00C41DCA" w:rsidRPr="001C2D80" w14:paraId="4A59C973" w14:textId="77777777" w:rsidTr="00E55F66">
        <w:trPr>
          <w:trHeight w:val="340"/>
          <w:jc w:val="center"/>
        </w:trPr>
        <w:tc>
          <w:tcPr>
            <w:tcW w:w="2973" w:type="pct"/>
            <w:gridSpan w:val="2"/>
            <w:shd w:val="clear" w:color="auto" w:fill="auto"/>
            <w:vAlign w:val="center"/>
          </w:tcPr>
          <w:p w14:paraId="7C9BD246" w14:textId="77777777"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Vertretungsvollmachten</w:t>
            </w:r>
          </w:p>
          <w:p w14:paraId="00DEC636" w14:textId="77777777"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1" w:name="Text149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1"/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D66C5FA" w14:textId="55C260D7"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Be</w:t>
            </w:r>
            <w:r w:rsidR="006F0B6B">
              <w:rPr>
                <w:bCs/>
              </w:rPr>
              <w:t>ste</w:t>
            </w:r>
            <w:r w:rsidRPr="001C2D80">
              <w:rPr>
                <w:bCs/>
              </w:rPr>
              <w:t>llungs-Nr.</w:t>
            </w:r>
          </w:p>
          <w:p w14:paraId="6AC60925" w14:textId="77777777"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2" w:name="Text150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2"/>
          </w:p>
        </w:tc>
      </w:tr>
    </w:tbl>
    <w:p w14:paraId="7192281A" w14:textId="791AE846" w:rsidR="00CC2A90" w:rsidRDefault="00CC2A90">
      <w:pPr>
        <w:pStyle w:val="NurText"/>
        <w:rPr>
          <w:rFonts w:ascii="Tahoma" w:hAnsi="Tahoma" w:cs="Tahoma"/>
        </w:rPr>
      </w:pPr>
    </w:p>
    <w:p w14:paraId="22A850F9" w14:textId="00A3E283" w:rsidR="000A5AB5" w:rsidRDefault="000A5AB5" w:rsidP="000A5AB5">
      <w:pPr>
        <w:rPr>
          <w:highlight w:val="yellow"/>
        </w:rPr>
      </w:pPr>
      <w:r>
        <w:rPr>
          <w:highlight w:val="yellow"/>
        </w:rPr>
        <w:t xml:space="preserve">Rechnungsversand per </w:t>
      </w:r>
      <w:sdt>
        <w:sdtPr>
          <w:rPr>
            <w:highlight w:val="yellow"/>
          </w:rPr>
          <w:id w:val="77737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>
        <w:rPr>
          <w:highlight w:val="yellow"/>
        </w:rPr>
        <w:t xml:space="preserve"> </w:t>
      </w:r>
      <w:r w:rsidR="009B7CA7">
        <w:rPr>
          <w:highlight w:val="yellow"/>
        </w:rPr>
        <w:t>E-</w:t>
      </w:r>
      <w:r w:rsidR="000F3866">
        <w:rPr>
          <w:highlight w:val="yellow"/>
        </w:rPr>
        <w:t>Mail</w:t>
      </w:r>
      <w:r>
        <w:rPr>
          <w:highlight w:val="yellow"/>
        </w:rPr>
        <w:t xml:space="preserve"> oder per </w:t>
      </w:r>
      <w:sdt>
        <w:sdtPr>
          <w:rPr>
            <w:highlight w:val="yellow"/>
          </w:rPr>
          <w:id w:val="-91153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>
        <w:rPr>
          <w:highlight w:val="yellow"/>
        </w:rPr>
        <w:t xml:space="preserve"> </w:t>
      </w:r>
      <w:r w:rsidR="000F3866">
        <w:rPr>
          <w:highlight w:val="yellow"/>
        </w:rPr>
        <w:t>Post</w:t>
      </w:r>
      <w:r>
        <w:rPr>
          <w:highlight w:val="yellow"/>
        </w:rPr>
        <w:t xml:space="preserve"> gewünscht?  </w:t>
      </w:r>
    </w:p>
    <w:p w14:paraId="61905507" w14:textId="77777777" w:rsidR="000A5AB5" w:rsidRPr="001C2D80" w:rsidRDefault="000A5AB5">
      <w:pPr>
        <w:pStyle w:val="NurText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696"/>
        <w:gridCol w:w="1378"/>
        <w:gridCol w:w="1384"/>
        <w:gridCol w:w="690"/>
        <w:gridCol w:w="2077"/>
        <w:gridCol w:w="2156"/>
      </w:tblGrid>
      <w:tr w:rsidR="00C41DCA" w:rsidRPr="001C2D80" w14:paraId="19B5DDE5" w14:textId="77777777" w:rsidTr="00E55F66">
        <w:trPr>
          <w:trHeight w:val="340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0F1959CC" w14:textId="77777777" w:rsidR="00C41DCA" w:rsidRDefault="007D161F" w:rsidP="00416B51">
            <w:pPr>
              <w:rPr>
                <w:b/>
              </w:rPr>
            </w:pPr>
            <w:r>
              <w:rPr>
                <w:b/>
              </w:rPr>
              <w:t>4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E65D1B">
              <w:rPr>
                <w:b/>
              </w:rPr>
              <w:t>FINANZIERUNG / Leistungsträger</w:t>
            </w:r>
          </w:p>
          <w:p w14:paraId="5A968D65" w14:textId="77777777" w:rsidR="00A25A97" w:rsidRDefault="00A25A97" w:rsidP="00A25A97">
            <w:r w:rsidRPr="001C2D80">
              <w:t>Falls monatl. Einkommen, Pflegeleistungen und Barvermö</w:t>
            </w:r>
            <w:r>
              <w:t>gen nicht zur Deckung der Heim</w:t>
            </w:r>
            <w:r w:rsidRPr="001C2D80">
              <w:t>kosten ausreichen, bitte das zuständige Sozialamt über voraussichtliche Sozialbedürftigkeit informieren.</w:t>
            </w:r>
          </w:p>
          <w:p w14:paraId="5CBB54ED" w14:textId="77777777" w:rsidR="00A25A97" w:rsidRPr="00E55F66" w:rsidRDefault="00A25A97" w:rsidP="00416B51">
            <w:pPr>
              <w:rPr>
                <w:b/>
              </w:rPr>
            </w:pPr>
          </w:p>
        </w:tc>
      </w:tr>
      <w:tr w:rsidR="00A46D05" w:rsidRPr="001C2D80" w14:paraId="1ABC7A83" w14:textId="77777777" w:rsidTr="00A46D05">
        <w:trPr>
          <w:trHeight w:val="340"/>
          <w:jc w:val="center"/>
        </w:trPr>
        <w:tc>
          <w:tcPr>
            <w:tcW w:w="992" w:type="pct"/>
            <w:vMerge w:val="restart"/>
            <w:shd w:val="clear" w:color="auto" w:fill="FFFFFF"/>
            <w:vAlign w:val="center"/>
          </w:tcPr>
          <w:p w14:paraId="710E4CD7" w14:textId="77777777" w:rsidR="00A46D05" w:rsidRPr="001C2D80" w:rsidRDefault="00A46D05" w:rsidP="00E55F66">
            <w:pPr>
              <w:rPr>
                <w:bCs/>
              </w:rPr>
            </w:pPr>
            <w:r w:rsidRPr="001C2D80">
              <w:rPr>
                <w:bCs/>
              </w:rPr>
              <w:t>Sozialhilfe</w:t>
            </w:r>
          </w:p>
        </w:tc>
        <w:tc>
          <w:tcPr>
            <w:tcW w:w="99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97106B" w14:textId="77777777" w:rsidR="00A46D05" w:rsidRDefault="00A46D05" w:rsidP="00E55F66">
            <w:pPr>
              <w:rPr>
                <w:bCs/>
              </w:rPr>
            </w:pPr>
            <w:r>
              <w:rPr>
                <w:bCs/>
              </w:rPr>
              <w:t>Sozialamt</w:t>
            </w:r>
          </w:p>
          <w:p w14:paraId="35F53A6A" w14:textId="29BACEAA" w:rsidR="00B374FD" w:rsidRPr="001C2D80" w:rsidRDefault="00B374FD" w:rsidP="00E55F66">
            <w:pPr>
              <w:rPr>
                <w:bCs/>
              </w:rPr>
            </w:pPr>
          </w:p>
        </w:tc>
        <w:tc>
          <w:tcPr>
            <w:tcW w:w="99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F62FE4" w14:textId="3E5A0748" w:rsidR="00B374FD" w:rsidRDefault="00A46D05" w:rsidP="00E55F66">
            <w:pPr>
              <w:rPr>
                <w:bCs/>
              </w:rPr>
            </w:pPr>
            <w:r>
              <w:rPr>
                <w:bCs/>
              </w:rPr>
              <w:t>Antrag gestellt</w:t>
            </w:r>
            <w:r w:rsidRPr="001C2D80">
              <w:rPr>
                <w:bCs/>
              </w:rPr>
              <w:t xml:space="preserve"> am</w:t>
            </w:r>
          </w:p>
          <w:p w14:paraId="24C4E08C" w14:textId="045DCFB6" w:rsidR="00B374FD" w:rsidRPr="001C2D80" w:rsidRDefault="00B374FD" w:rsidP="00E55F66">
            <w:pPr>
              <w:rPr>
                <w:bCs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8BFB68" w14:textId="1ED61B37" w:rsidR="00B374FD" w:rsidRDefault="00A46D05" w:rsidP="00E55F66">
            <w:pPr>
              <w:rPr>
                <w:bCs/>
              </w:rPr>
            </w:pPr>
            <w:r>
              <w:rPr>
                <w:bCs/>
              </w:rPr>
              <w:t>Von</w:t>
            </w:r>
          </w:p>
          <w:p w14:paraId="3E1BC559" w14:textId="08980F34" w:rsidR="00B374FD" w:rsidRPr="001C2D80" w:rsidRDefault="00B374FD" w:rsidP="00E55F66">
            <w:pPr>
              <w:rPr>
                <w:bCs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E4E307" w14:textId="16DEE074" w:rsidR="00A46D05" w:rsidRDefault="00A46D05" w:rsidP="00E55F66">
            <w:pPr>
              <w:rPr>
                <w:bCs/>
              </w:rPr>
            </w:pPr>
            <w:r>
              <w:rPr>
                <w:bCs/>
              </w:rPr>
              <w:t xml:space="preserve">Genehmigt </w:t>
            </w:r>
            <w:r w:rsidRPr="001C2D80">
              <w:rPr>
                <w:bCs/>
              </w:rPr>
              <w:t>am</w:t>
            </w:r>
          </w:p>
          <w:p w14:paraId="4AB19C0D" w14:textId="3138A37E" w:rsidR="00B374FD" w:rsidRPr="0093672C" w:rsidRDefault="00B374FD" w:rsidP="00E55F66">
            <w:pPr>
              <w:rPr>
                <w:bCs/>
              </w:rPr>
            </w:pPr>
          </w:p>
        </w:tc>
      </w:tr>
      <w:tr w:rsidR="00A46D05" w:rsidRPr="001C2D80" w14:paraId="0321CD4F" w14:textId="77777777" w:rsidTr="00A46D05">
        <w:trPr>
          <w:trHeight w:val="340"/>
          <w:jc w:val="center"/>
        </w:trPr>
        <w:tc>
          <w:tcPr>
            <w:tcW w:w="99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82E438" w14:textId="77777777" w:rsidR="00A46D05" w:rsidRPr="001C2D80" w:rsidRDefault="00A46D05" w:rsidP="00E55F66">
            <w:pPr>
              <w:rPr>
                <w:bCs/>
              </w:rPr>
            </w:pPr>
          </w:p>
        </w:tc>
        <w:tc>
          <w:tcPr>
            <w:tcW w:w="99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A2FEE" w14:textId="6225ED98" w:rsidR="00A46D05" w:rsidRDefault="00A46D05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3" w:name="Text151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3"/>
          </w:p>
        </w:tc>
        <w:tc>
          <w:tcPr>
            <w:tcW w:w="99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8D9366" w14:textId="15CC441C" w:rsidR="00A46D05" w:rsidRDefault="00A46D05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4" w:name="Text152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4"/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5CBD60" w14:textId="534E0761" w:rsidR="00A46D05" w:rsidRDefault="00A46D05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5" w:name="Text153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5"/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D9AF2A" w14:textId="71AF25B6" w:rsidR="00A46D05" w:rsidRDefault="00A46D05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6" w:name="Text154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6"/>
          </w:p>
        </w:tc>
      </w:tr>
      <w:tr w:rsidR="00A25A97" w:rsidRPr="001C2D80" w14:paraId="6F684717" w14:textId="77777777" w:rsidTr="00E55F66">
        <w:trPr>
          <w:trHeight w:val="340"/>
          <w:jc w:val="center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B4BA9F" w14:textId="77777777" w:rsidR="00F919D6" w:rsidRPr="001C2D80" w:rsidRDefault="00F919D6" w:rsidP="00A25A97"/>
        </w:tc>
      </w:tr>
      <w:tr w:rsidR="00A25A97" w:rsidRPr="001C2D80" w14:paraId="250D1C78" w14:textId="77777777" w:rsidTr="00A46D05">
        <w:trPr>
          <w:trHeight w:val="340"/>
          <w:jc w:val="center"/>
        </w:trPr>
        <w:tc>
          <w:tcPr>
            <w:tcW w:w="1325" w:type="pct"/>
            <w:gridSpan w:val="2"/>
            <w:shd w:val="clear" w:color="auto" w:fill="FFFFFF"/>
            <w:vAlign w:val="center"/>
          </w:tcPr>
          <w:p w14:paraId="0E7C3BB0" w14:textId="77777777" w:rsidR="00F919D6" w:rsidRPr="001C2D80" w:rsidRDefault="00F919D6" w:rsidP="00A25A97">
            <w:pPr>
              <w:spacing w:after="240"/>
              <w:rPr>
                <w:bCs/>
              </w:rPr>
            </w:pPr>
            <w:r>
              <w:rPr>
                <w:bCs/>
              </w:rPr>
              <w:t>Ansprechpartner Sozialamt</w:t>
            </w:r>
          </w:p>
        </w:tc>
        <w:tc>
          <w:tcPr>
            <w:tcW w:w="1321" w:type="pct"/>
            <w:gridSpan w:val="2"/>
            <w:shd w:val="clear" w:color="auto" w:fill="FFFFFF"/>
            <w:vAlign w:val="center"/>
          </w:tcPr>
          <w:p w14:paraId="4F0A8C01" w14:textId="77777777" w:rsidR="00A25A97" w:rsidRPr="001C2D80" w:rsidRDefault="00A25A97" w:rsidP="00A25A97">
            <w:pPr>
              <w:spacing w:after="240"/>
              <w:rPr>
                <w:bCs/>
              </w:rPr>
            </w:pPr>
            <w:r w:rsidRPr="001C2D80">
              <w:rPr>
                <w:bCs/>
              </w:rPr>
              <w:t>PLZ, Ort</w:t>
            </w:r>
            <w:r w:rsidR="00F919D6">
              <w:rPr>
                <w:bCs/>
              </w:rPr>
              <w:t xml:space="preserve"> (Standort)</w:t>
            </w:r>
          </w:p>
        </w:tc>
        <w:tc>
          <w:tcPr>
            <w:tcW w:w="1323" w:type="pct"/>
            <w:gridSpan w:val="2"/>
            <w:shd w:val="clear" w:color="auto" w:fill="FFFFFF"/>
            <w:vAlign w:val="center"/>
          </w:tcPr>
          <w:p w14:paraId="62A9DDA0" w14:textId="77777777" w:rsidR="00A25A97" w:rsidRPr="001C2D80" w:rsidRDefault="00A25A97" w:rsidP="00A25A97">
            <w:pPr>
              <w:spacing w:after="240"/>
              <w:rPr>
                <w:bCs/>
              </w:rPr>
            </w:pPr>
            <w:r w:rsidRPr="001C2D80">
              <w:rPr>
                <w:bCs/>
              </w:rPr>
              <w:t>Straße</w:t>
            </w:r>
          </w:p>
        </w:tc>
        <w:tc>
          <w:tcPr>
            <w:tcW w:w="103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A8261B" w14:textId="77777777" w:rsidR="00A25A97" w:rsidRPr="001C2D80" w:rsidRDefault="00A25A97" w:rsidP="00A25A97">
            <w:r w:rsidRPr="001C2D80">
              <w:t>Tel./Fax</w:t>
            </w:r>
          </w:p>
          <w:p w14:paraId="32CAB1A0" w14:textId="77777777" w:rsidR="00A25A97" w:rsidRPr="001C2D80" w:rsidRDefault="00A25A97" w:rsidP="00A25A97">
            <w:pPr>
              <w:spacing w:after="120"/>
              <w:rPr>
                <w:bCs/>
              </w:rPr>
            </w:pPr>
          </w:p>
        </w:tc>
      </w:tr>
      <w:tr w:rsidR="00A25A97" w:rsidRPr="001C2D80" w14:paraId="4ECAE388" w14:textId="77777777" w:rsidTr="00A46D05">
        <w:trPr>
          <w:trHeight w:val="340"/>
          <w:jc w:val="center"/>
        </w:trPr>
        <w:tc>
          <w:tcPr>
            <w:tcW w:w="1325" w:type="pct"/>
            <w:gridSpan w:val="2"/>
            <w:shd w:val="clear" w:color="auto" w:fill="FFFFFF"/>
            <w:vAlign w:val="center"/>
          </w:tcPr>
          <w:p w14:paraId="0309FD2A" w14:textId="77777777" w:rsidR="00A25A97" w:rsidRDefault="00A25A97" w:rsidP="00A25A97">
            <w:pPr>
              <w:rPr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  <w:p w14:paraId="3141F85E" w14:textId="77777777" w:rsidR="00A25A97" w:rsidRPr="001C2D80" w:rsidRDefault="00A25A97" w:rsidP="00A25A97">
            <w:pPr>
              <w:rPr>
                <w:bCs/>
              </w:rPr>
            </w:pPr>
          </w:p>
        </w:tc>
        <w:tc>
          <w:tcPr>
            <w:tcW w:w="1321" w:type="pct"/>
            <w:gridSpan w:val="2"/>
            <w:shd w:val="clear" w:color="auto" w:fill="FFFFFF"/>
            <w:vAlign w:val="center"/>
          </w:tcPr>
          <w:p w14:paraId="4AE20C43" w14:textId="77777777" w:rsidR="00A25A97" w:rsidRPr="001C2D80" w:rsidRDefault="00A25A97" w:rsidP="00A25A97">
            <w:pPr>
              <w:jc w:val="both"/>
              <w:rPr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323" w:type="pct"/>
            <w:gridSpan w:val="2"/>
            <w:shd w:val="clear" w:color="auto" w:fill="FFFFFF"/>
            <w:vAlign w:val="center"/>
          </w:tcPr>
          <w:p w14:paraId="5CFD3636" w14:textId="77777777" w:rsidR="00A25A97" w:rsidRPr="001C2D80" w:rsidRDefault="00A25A97" w:rsidP="00A25A97">
            <w:pPr>
              <w:rPr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03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15A794" w14:textId="77777777" w:rsidR="00A25A97" w:rsidRPr="001C2D80" w:rsidRDefault="00A25A97" w:rsidP="00A25A97">
            <w:pPr>
              <w:rPr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</w:tr>
    </w:tbl>
    <w:p w14:paraId="5887C188" w14:textId="77777777" w:rsidR="00C41DCA" w:rsidRDefault="00C41DCA">
      <w:pPr>
        <w:pStyle w:val="Kopfzeile"/>
        <w:tabs>
          <w:tab w:val="clear" w:pos="4536"/>
          <w:tab w:val="clear" w:pos="9072"/>
        </w:tabs>
        <w:rPr>
          <w:rFonts w:cs="Tahoma"/>
          <w:bCs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2075"/>
        <w:gridCol w:w="2075"/>
        <w:gridCol w:w="2074"/>
        <w:gridCol w:w="2169"/>
      </w:tblGrid>
      <w:tr w:rsidR="00A46D05" w:rsidRPr="001C2D80" w14:paraId="4F2637BE" w14:textId="77777777" w:rsidTr="00142C58">
        <w:trPr>
          <w:trHeight w:val="340"/>
          <w:jc w:val="center"/>
        </w:trPr>
        <w:tc>
          <w:tcPr>
            <w:tcW w:w="990" w:type="pct"/>
            <w:vMerge w:val="restart"/>
            <w:shd w:val="clear" w:color="auto" w:fill="FFFFFF"/>
            <w:vAlign w:val="center"/>
          </w:tcPr>
          <w:p w14:paraId="6B18522C" w14:textId="77777777" w:rsidR="00A46D05" w:rsidRPr="00E55F66" w:rsidRDefault="00A46D05" w:rsidP="001C067C">
            <w:pPr>
              <w:rPr>
                <w:bCs/>
              </w:rPr>
            </w:pPr>
            <w:r w:rsidRPr="001C2D80">
              <w:rPr>
                <w:bCs/>
              </w:rPr>
              <w:t>Pflegeleistungen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67CF397A" w14:textId="77777777" w:rsidR="00A46D05" w:rsidRDefault="00A46D05" w:rsidP="001C067C">
            <w:pPr>
              <w:rPr>
                <w:bCs/>
              </w:rPr>
            </w:pPr>
            <w:r>
              <w:rPr>
                <w:bCs/>
              </w:rPr>
              <w:t>Name der Pflegekasse</w:t>
            </w:r>
          </w:p>
          <w:p w14:paraId="12D1D846" w14:textId="79D7D339" w:rsidR="00B374FD" w:rsidRPr="001C2D80" w:rsidRDefault="00B374FD" w:rsidP="001C067C">
            <w:pPr>
              <w:rPr>
                <w:bCs/>
              </w:rPr>
            </w:pPr>
          </w:p>
        </w:tc>
        <w:tc>
          <w:tcPr>
            <w:tcW w:w="991" w:type="pct"/>
            <w:shd w:val="clear" w:color="auto" w:fill="FFFFFF"/>
            <w:vAlign w:val="center"/>
          </w:tcPr>
          <w:p w14:paraId="1762AC48" w14:textId="77777777" w:rsidR="00A46D05" w:rsidRPr="001C2D80" w:rsidRDefault="00A46D05" w:rsidP="001C067C">
            <w:pPr>
              <w:rPr>
                <w:bCs/>
              </w:rPr>
            </w:pPr>
            <w:r>
              <w:rPr>
                <w:bCs/>
              </w:rPr>
              <w:t>genehmigt</w:t>
            </w:r>
            <w:r w:rsidRPr="001C2D80">
              <w:rPr>
                <w:bCs/>
              </w:rPr>
              <w:t xml:space="preserve"> am</w:t>
            </w:r>
          </w:p>
          <w:p w14:paraId="3F77F822" w14:textId="5A0FC123" w:rsidR="00A46D05" w:rsidRPr="001C2D80" w:rsidRDefault="00A46D05" w:rsidP="001C067C">
            <w:pPr>
              <w:rPr>
                <w:bCs/>
              </w:rPr>
            </w:pPr>
          </w:p>
        </w:tc>
        <w:tc>
          <w:tcPr>
            <w:tcW w:w="991" w:type="pct"/>
            <w:shd w:val="clear" w:color="auto" w:fill="FFFFFF"/>
            <w:vAlign w:val="center"/>
          </w:tcPr>
          <w:p w14:paraId="7877101B" w14:textId="77777777" w:rsidR="00A46D05" w:rsidRPr="001C2D80" w:rsidRDefault="00A46D05" w:rsidP="001C067C">
            <w:pPr>
              <w:rPr>
                <w:bCs/>
              </w:rPr>
            </w:pPr>
            <w:r>
              <w:rPr>
                <w:bCs/>
              </w:rPr>
              <w:t>Pflegegrad</w:t>
            </w:r>
          </w:p>
          <w:p w14:paraId="0AB1E142" w14:textId="6BE8B850" w:rsidR="00A46D05" w:rsidRPr="001C2D80" w:rsidRDefault="00A46D05" w:rsidP="001C067C">
            <w:pPr>
              <w:rPr>
                <w:bCs/>
              </w:rPr>
            </w:pPr>
          </w:p>
        </w:tc>
        <w:tc>
          <w:tcPr>
            <w:tcW w:w="1036" w:type="pct"/>
            <w:shd w:val="clear" w:color="auto" w:fill="FFFFFF"/>
            <w:vAlign w:val="center"/>
          </w:tcPr>
          <w:p w14:paraId="651B67C8" w14:textId="77777777" w:rsidR="00A46D05" w:rsidRPr="001C2D80" w:rsidRDefault="00A46D05" w:rsidP="001C067C">
            <w:pPr>
              <w:rPr>
                <w:bCs/>
              </w:rPr>
            </w:pPr>
            <w:r>
              <w:rPr>
                <w:bCs/>
              </w:rPr>
              <w:t xml:space="preserve">Neuer Antrag </w:t>
            </w:r>
            <w:r w:rsidRPr="001C2D80">
              <w:rPr>
                <w:bCs/>
              </w:rPr>
              <w:t>am</w:t>
            </w:r>
          </w:p>
          <w:p w14:paraId="67695672" w14:textId="20F73D7E" w:rsidR="00A46D05" w:rsidRPr="001C2D80" w:rsidRDefault="00A46D05" w:rsidP="001C067C">
            <w:pPr>
              <w:rPr>
                <w:bCs/>
              </w:rPr>
            </w:pPr>
          </w:p>
        </w:tc>
      </w:tr>
      <w:tr w:rsidR="00A46D05" w:rsidRPr="001C2D80" w14:paraId="40ECB2E0" w14:textId="77777777" w:rsidTr="00142C58">
        <w:trPr>
          <w:trHeight w:val="340"/>
          <w:jc w:val="center"/>
        </w:trPr>
        <w:tc>
          <w:tcPr>
            <w:tcW w:w="990" w:type="pct"/>
            <w:vMerge/>
            <w:shd w:val="clear" w:color="auto" w:fill="FFFFFF"/>
            <w:vAlign w:val="center"/>
          </w:tcPr>
          <w:p w14:paraId="11F524A1" w14:textId="77777777" w:rsidR="00A46D05" w:rsidRPr="001C2D80" w:rsidRDefault="00A46D05" w:rsidP="001C067C">
            <w:pPr>
              <w:rPr>
                <w:bCs/>
              </w:rPr>
            </w:pPr>
          </w:p>
        </w:tc>
        <w:tc>
          <w:tcPr>
            <w:tcW w:w="991" w:type="pct"/>
            <w:shd w:val="clear" w:color="auto" w:fill="FFFFFF"/>
            <w:vAlign w:val="center"/>
          </w:tcPr>
          <w:p w14:paraId="048AE7AB" w14:textId="429E0DE1" w:rsidR="00A46D05" w:rsidRDefault="00A46D05" w:rsidP="001C067C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7" w:name="Text155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7"/>
          </w:p>
        </w:tc>
        <w:tc>
          <w:tcPr>
            <w:tcW w:w="991" w:type="pct"/>
            <w:shd w:val="clear" w:color="auto" w:fill="FFFFFF"/>
            <w:vAlign w:val="center"/>
          </w:tcPr>
          <w:p w14:paraId="5FE640EB" w14:textId="29712FF0" w:rsidR="00A46D05" w:rsidRDefault="00A46D05" w:rsidP="001C067C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8" w:name="Text156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8"/>
          </w:p>
        </w:tc>
        <w:tc>
          <w:tcPr>
            <w:tcW w:w="991" w:type="pct"/>
            <w:shd w:val="clear" w:color="auto" w:fill="FFFFFF"/>
            <w:vAlign w:val="center"/>
          </w:tcPr>
          <w:p w14:paraId="1F55613F" w14:textId="59F3D0B1" w:rsidR="00A46D05" w:rsidRDefault="00A46D05" w:rsidP="001C067C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9" w:name="Text157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9"/>
          </w:p>
        </w:tc>
        <w:tc>
          <w:tcPr>
            <w:tcW w:w="1036" w:type="pct"/>
            <w:shd w:val="clear" w:color="auto" w:fill="FFFFFF"/>
            <w:vAlign w:val="center"/>
          </w:tcPr>
          <w:p w14:paraId="29807A9D" w14:textId="47FED5DA" w:rsidR="00A46D05" w:rsidRDefault="00A46D05" w:rsidP="001C067C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0" w:name="Text158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0"/>
          </w:p>
        </w:tc>
      </w:tr>
    </w:tbl>
    <w:p w14:paraId="25EA19CE" w14:textId="77777777" w:rsidR="00142C58" w:rsidRDefault="00142C5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765"/>
        <w:gridCol w:w="2767"/>
        <w:gridCol w:w="2171"/>
      </w:tblGrid>
      <w:tr w:rsidR="00C41DCA" w:rsidRPr="001C2D80" w14:paraId="5B95C241" w14:textId="77777777" w:rsidTr="00142C58">
        <w:trPr>
          <w:cantSplit/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D8D8D" w14:textId="1997120D" w:rsidR="00C41DCA" w:rsidRPr="000A5AB5" w:rsidRDefault="00E66EA6" w:rsidP="00DA54EE">
            <w:r>
              <w:lastRenderedPageBreak/>
              <w:t xml:space="preserve">Falls abweichend: </w:t>
            </w:r>
            <w:r w:rsidR="00C41DCA" w:rsidRPr="001C2D80">
              <w:t>Rechnungsempfänger</w:t>
            </w:r>
          </w:p>
        </w:tc>
      </w:tr>
      <w:tr w:rsidR="00C41DCA" w:rsidRPr="001C2D80" w14:paraId="184B70F3" w14:textId="77777777" w:rsidTr="00142C58">
        <w:trPr>
          <w:cantSplit/>
          <w:trHeight w:val="340"/>
          <w:jc w:val="center"/>
        </w:trPr>
        <w:tc>
          <w:tcPr>
            <w:tcW w:w="1320" w:type="pct"/>
            <w:tcBorders>
              <w:top w:val="single" w:sz="4" w:space="0" w:color="auto"/>
            </w:tcBorders>
          </w:tcPr>
          <w:p w14:paraId="1B4A2F6D" w14:textId="77777777" w:rsidR="00C41DCA" w:rsidRPr="001C2D80" w:rsidRDefault="00C41DCA" w:rsidP="00E55F66">
            <w:r w:rsidRPr="001C2D80">
              <w:t>Name</w:t>
            </w:r>
          </w:p>
        </w:tc>
        <w:tc>
          <w:tcPr>
            <w:tcW w:w="1321" w:type="pct"/>
            <w:tcBorders>
              <w:top w:val="single" w:sz="4" w:space="0" w:color="auto"/>
            </w:tcBorders>
          </w:tcPr>
          <w:p w14:paraId="080A388D" w14:textId="77777777" w:rsidR="00C41DCA" w:rsidRPr="001C2D80" w:rsidRDefault="00C41DCA" w:rsidP="00E55F66">
            <w:r w:rsidRPr="001C2D80">
              <w:t>PLZ, Ort</w:t>
            </w:r>
          </w:p>
          <w:p w14:paraId="5FEE5156" w14:textId="54B338B1" w:rsidR="00C41DCA" w:rsidRPr="000A5AB5" w:rsidRDefault="00C41DCA" w:rsidP="000A5AB5"/>
        </w:tc>
        <w:tc>
          <w:tcPr>
            <w:tcW w:w="1322" w:type="pct"/>
            <w:tcBorders>
              <w:top w:val="single" w:sz="4" w:space="0" w:color="auto"/>
            </w:tcBorders>
          </w:tcPr>
          <w:p w14:paraId="1E30CD3F" w14:textId="77777777" w:rsidR="00C41DCA" w:rsidRPr="001C2D80" w:rsidRDefault="00C41DCA" w:rsidP="00E55F66">
            <w:r w:rsidRPr="001C2D80">
              <w:t>Straße</w:t>
            </w:r>
          </w:p>
          <w:p w14:paraId="513EAD06" w14:textId="77777777" w:rsidR="00C41DCA" w:rsidRPr="001C2D80" w:rsidRDefault="00C41DCA" w:rsidP="00E55F66"/>
        </w:tc>
        <w:tc>
          <w:tcPr>
            <w:tcW w:w="1036" w:type="pct"/>
            <w:tcBorders>
              <w:top w:val="single" w:sz="4" w:space="0" w:color="auto"/>
            </w:tcBorders>
          </w:tcPr>
          <w:p w14:paraId="6C808F6D" w14:textId="77777777" w:rsidR="00C41DCA" w:rsidRPr="001C2D80" w:rsidRDefault="00C41DCA" w:rsidP="00E55F66">
            <w:r w:rsidRPr="001C2D80">
              <w:t>Tel./Fax</w:t>
            </w:r>
          </w:p>
          <w:p w14:paraId="1B0B370B" w14:textId="77777777" w:rsidR="00C41DCA" w:rsidRPr="001C2D80" w:rsidRDefault="00C41DCA" w:rsidP="00E55F66"/>
        </w:tc>
      </w:tr>
      <w:tr w:rsidR="00FE16F2" w:rsidRPr="001C2D80" w14:paraId="417AD2C2" w14:textId="77777777" w:rsidTr="00142C58">
        <w:trPr>
          <w:cantSplit/>
          <w:trHeight w:val="340"/>
          <w:jc w:val="center"/>
        </w:trPr>
        <w:tc>
          <w:tcPr>
            <w:tcW w:w="1320" w:type="pct"/>
          </w:tcPr>
          <w:p w14:paraId="2138C67D" w14:textId="77777777" w:rsidR="00FE16F2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bookmarkStart w:id="31" w:name="_GoBack"/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bookmarkEnd w:id="31"/>
            <w:r w:rsidRPr="001C2D80">
              <w:rPr>
                <w:rFonts w:cs="Tahoma"/>
                <w:bCs/>
              </w:rPr>
              <w:fldChar w:fldCharType="end"/>
            </w:r>
          </w:p>
          <w:p w14:paraId="1A236355" w14:textId="77777777" w:rsidR="00FE16F2" w:rsidRPr="001C2D80" w:rsidRDefault="00FE16F2" w:rsidP="00E55F66"/>
        </w:tc>
        <w:tc>
          <w:tcPr>
            <w:tcW w:w="1321" w:type="pct"/>
          </w:tcPr>
          <w:p w14:paraId="5AA67703" w14:textId="77777777" w:rsidR="00FE16F2" w:rsidRPr="001C2D80" w:rsidRDefault="00FE16F2" w:rsidP="00E55F66"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322" w:type="pct"/>
          </w:tcPr>
          <w:p w14:paraId="3F30A4B4" w14:textId="77777777" w:rsidR="00FE16F2" w:rsidRPr="001C2D80" w:rsidRDefault="00FE16F2" w:rsidP="00E55F66"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036" w:type="pct"/>
          </w:tcPr>
          <w:p w14:paraId="482B5579" w14:textId="77777777" w:rsidR="00FE16F2" w:rsidRPr="001C2D80" w:rsidRDefault="00FE16F2" w:rsidP="00E55F66"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</w:tr>
    </w:tbl>
    <w:p w14:paraId="1FF4211D" w14:textId="77777777" w:rsidR="007D0C42" w:rsidRDefault="007D0C42"/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308"/>
        <w:gridCol w:w="786"/>
        <w:gridCol w:w="2570"/>
        <w:gridCol w:w="276"/>
        <w:gridCol w:w="3225"/>
      </w:tblGrid>
      <w:tr w:rsidR="00C41DCA" w:rsidRPr="001C2D80" w14:paraId="6C44F069" w14:textId="77777777" w:rsidTr="0048263A">
        <w:trPr>
          <w:trHeight w:val="340"/>
          <w:jc w:val="center"/>
        </w:trPr>
        <w:tc>
          <w:tcPr>
            <w:tcW w:w="10428" w:type="dxa"/>
            <w:gridSpan w:val="6"/>
            <w:shd w:val="clear" w:color="auto" w:fill="FFFFFF"/>
            <w:vAlign w:val="center"/>
          </w:tcPr>
          <w:p w14:paraId="73A717B2" w14:textId="77777777" w:rsidR="00C41DCA" w:rsidRPr="009E3DA7" w:rsidRDefault="00CE3BD3" w:rsidP="00416B51">
            <w:pPr>
              <w:rPr>
                <w:b/>
              </w:rPr>
            </w:pPr>
            <w:r>
              <w:rPr>
                <w:rFonts w:cs="Tahoma"/>
              </w:rPr>
              <w:br w:type="page"/>
            </w:r>
            <w:r w:rsidR="007D161F" w:rsidRPr="00416B51">
              <w:rPr>
                <w:rFonts w:cs="Tahoma"/>
                <w:b/>
              </w:rPr>
              <w:t>5</w:t>
            </w:r>
            <w:r w:rsidR="00416B51">
              <w:rPr>
                <w:rFonts w:cs="Tahoma"/>
              </w:rPr>
              <w:t>.</w:t>
            </w:r>
            <w:r w:rsidR="007D161F">
              <w:rPr>
                <w:rFonts w:cs="Tahoma"/>
              </w:rPr>
              <w:t xml:space="preserve"> </w:t>
            </w:r>
            <w:r w:rsidR="009E3DA7">
              <w:rPr>
                <w:b/>
              </w:rPr>
              <w:t>DERZEITIGER KRANKENHAUS- ODER</w:t>
            </w:r>
            <w:r w:rsidR="00C41DCA" w:rsidRPr="009E3DA7">
              <w:rPr>
                <w:b/>
              </w:rPr>
              <w:t xml:space="preserve"> HEIMAUFENTHALT</w:t>
            </w:r>
          </w:p>
        </w:tc>
      </w:tr>
      <w:tr w:rsidR="00C41DCA" w:rsidRPr="001C2D80" w14:paraId="5FD1C4BD" w14:textId="77777777" w:rsidTr="0048263A">
        <w:trPr>
          <w:trHeight w:val="728"/>
          <w:jc w:val="center"/>
        </w:trPr>
        <w:tc>
          <w:tcPr>
            <w:tcW w:w="3571" w:type="dxa"/>
            <w:gridSpan w:val="2"/>
            <w:shd w:val="clear" w:color="auto" w:fill="FFFFFF"/>
            <w:vAlign w:val="center"/>
          </w:tcPr>
          <w:p w14:paraId="2BC7E9F3" w14:textId="77777777" w:rsidR="00C41DCA" w:rsidRPr="001C2D80" w:rsidRDefault="00C41DCA" w:rsidP="009E3DA7">
            <w:pPr>
              <w:rPr>
                <w:bCs/>
              </w:rPr>
            </w:pPr>
            <w:r w:rsidRPr="001C2D80">
              <w:rPr>
                <w:bCs/>
              </w:rPr>
              <w:t>Name der Einrichtung</w:t>
            </w:r>
          </w:p>
        </w:tc>
        <w:tc>
          <w:tcPr>
            <w:tcW w:w="3356" w:type="dxa"/>
            <w:gridSpan w:val="2"/>
            <w:shd w:val="clear" w:color="auto" w:fill="FFFFFF"/>
            <w:vAlign w:val="center"/>
          </w:tcPr>
          <w:p w14:paraId="2F66E838" w14:textId="77777777" w:rsidR="00C41DCA" w:rsidRPr="001C2D80" w:rsidRDefault="00C41DCA" w:rsidP="009E3DA7">
            <w:pPr>
              <w:rPr>
                <w:bCs/>
              </w:rPr>
            </w:pPr>
            <w:r w:rsidRPr="001C2D80">
              <w:rPr>
                <w:bCs/>
              </w:rPr>
              <w:t>Anschrift</w:t>
            </w:r>
          </w:p>
        </w:tc>
        <w:tc>
          <w:tcPr>
            <w:tcW w:w="3501" w:type="dxa"/>
            <w:gridSpan w:val="2"/>
            <w:shd w:val="clear" w:color="auto" w:fill="FFFFFF"/>
            <w:vAlign w:val="center"/>
          </w:tcPr>
          <w:p w14:paraId="19E77720" w14:textId="77777777" w:rsidR="00C41DCA" w:rsidRPr="001C2D80" w:rsidRDefault="00C41DCA" w:rsidP="009E3DA7">
            <w:pPr>
              <w:rPr>
                <w:bCs/>
              </w:rPr>
            </w:pPr>
            <w:r w:rsidRPr="001C2D80">
              <w:rPr>
                <w:bCs/>
              </w:rPr>
              <w:t>Aufnahmegrund</w:t>
            </w:r>
          </w:p>
        </w:tc>
      </w:tr>
      <w:tr w:rsidR="00C016B9" w:rsidRPr="001C2D80" w14:paraId="29E52A79" w14:textId="77777777" w:rsidTr="0048263A">
        <w:trPr>
          <w:trHeight w:val="728"/>
          <w:jc w:val="center"/>
        </w:trPr>
        <w:tc>
          <w:tcPr>
            <w:tcW w:w="3571" w:type="dxa"/>
            <w:gridSpan w:val="2"/>
            <w:shd w:val="clear" w:color="auto" w:fill="FFFFFF"/>
            <w:vAlign w:val="center"/>
          </w:tcPr>
          <w:p w14:paraId="0D7576C2" w14:textId="77777777" w:rsidR="00C016B9" w:rsidRPr="001C2D80" w:rsidRDefault="00C016B9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3356" w:type="dxa"/>
            <w:gridSpan w:val="2"/>
            <w:shd w:val="clear" w:color="auto" w:fill="FFFFFF"/>
            <w:vAlign w:val="center"/>
          </w:tcPr>
          <w:p w14:paraId="6E5999C2" w14:textId="77777777" w:rsidR="00C016B9" w:rsidRPr="001C2D80" w:rsidRDefault="00C016B9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3501" w:type="dxa"/>
            <w:gridSpan w:val="2"/>
            <w:shd w:val="clear" w:color="auto" w:fill="FFFFFF"/>
            <w:vAlign w:val="center"/>
          </w:tcPr>
          <w:p w14:paraId="7E6CAAE6" w14:textId="77777777" w:rsidR="00C016B9" w:rsidRPr="001C2D80" w:rsidRDefault="00C016B9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</w:tr>
      <w:tr w:rsidR="00C41DCA" w:rsidRPr="001C2D80" w14:paraId="78179E5E" w14:textId="77777777" w:rsidTr="0048263A">
        <w:trPr>
          <w:trHeight w:val="340"/>
          <w:jc w:val="center"/>
        </w:trPr>
        <w:tc>
          <w:tcPr>
            <w:tcW w:w="10428" w:type="dxa"/>
            <w:gridSpan w:val="6"/>
            <w:shd w:val="clear" w:color="auto" w:fill="FFFFFF"/>
            <w:vAlign w:val="center"/>
          </w:tcPr>
          <w:p w14:paraId="579B339B" w14:textId="77777777" w:rsidR="00C41DCA" w:rsidRPr="009E3DA7" w:rsidRDefault="007D161F" w:rsidP="00416B51">
            <w:pPr>
              <w:rPr>
                <w:b/>
              </w:rPr>
            </w:pPr>
            <w:r>
              <w:rPr>
                <w:b/>
              </w:rPr>
              <w:t>6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41DCA" w:rsidRPr="009E3DA7">
              <w:rPr>
                <w:b/>
              </w:rPr>
              <w:t xml:space="preserve">FRÜHERE UNTERBRINGUNG </w:t>
            </w:r>
            <w:r w:rsidR="009E3DA7">
              <w:rPr>
                <w:b/>
              </w:rPr>
              <w:t>(</w:t>
            </w:r>
            <w:r w:rsidR="00C41DCA" w:rsidRPr="009E3DA7">
              <w:rPr>
                <w:b/>
              </w:rPr>
              <w:t>in ähnlichen Einrichtungen</w:t>
            </w:r>
            <w:r w:rsidR="009E3DA7">
              <w:rPr>
                <w:b/>
              </w:rPr>
              <w:t>)</w:t>
            </w:r>
          </w:p>
        </w:tc>
      </w:tr>
      <w:tr w:rsidR="00C41DCA" w:rsidRPr="001C2D80" w14:paraId="13163516" w14:textId="77777777" w:rsidTr="0048263A">
        <w:trPr>
          <w:trHeight w:val="340"/>
          <w:jc w:val="center"/>
        </w:trPr>
        <w:tc>
          <w:tcPr>
            <w:tcW w:w="10428" w:type="dxa"/>
            <w:gridSpan w:val="6"/>
            <w:shd w:val="clear" w:color="auto" w:fill="FFFFFF"/>
          </w:tcPr>
          <w:p w14:paraId="32032974" w14:textId="77777777" w:rsidR="00C41DCA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2" w:name="Text183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2"/>
          </w:p>
          <w:p w14:paraId="3D236CEB" w14:textId="581B7FD0" w:rsidR="0095144C" w:rsidRPr="009E3DA7" w:rsidRDefault="0095144C" w:rsidP="009E3DA7">
            <w:pPr>
              <w:rPr>
                <w:bCs/>
              </w:rPr>
            </w:pPr>
          </w:p>
        </w:tc>
      </w:tr>
      <w:tr w:rsidR="00C41DCA" w:rsidRPr="001C2D80" w14:paraId="3E10D97B" w14:textId="77777777" w:rsidTr="0048263A">
        <w:tblPrEx>
          <w:jc w:val="left"/>
        </w:tblPrEx>
        <w:trPr>
          <w:cantSplit/>
        </w:trPr>
        <w:tc>
          <w:tcPr>
            <w:tcW w:w="10428" w:type="dxa"/>
            <w:gridSpan w:val="6"/>
            <w:shd w:val="clear" w:color="auto" w:fill="FFFFFF"/>
            <w:vAlign w:val="center"/>
          </w:tcPr>
          <w:p w14:paraId="55FF4BEE" w14:textId="77777777" w:rsidR="00C41DCA" w:rsidRPr="009E3DA7" w:rsidRDefault="007D161F" w:rsidP="00416B51">
            <w:pPr>
              <w:rPr>
                <w:b/>
              </w:rPr>
            </w:pPr>
            <w:r>
              <w:rPr>
                <w:b/>
              </w:rPr>
              <w:t>7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41DCA" w:rsidRPr="009E3DA7">
              <w:rPr>
                <w:b/>
              </w:rPr>
              <w:t>ÄRZTLICHE VERSORGUNG</w:t>
            </w:r>
          </w:p>
        </w:tc>
      </w:tr>
      <w:tr w:rsidR="00C41DCA" w:rsidRPr="001C2D80" w14:paraId="23E0AB99" w14:textId="77777777" w:rsidTr="0048263A">
        <w:tblPrEx>
          <w:jc w:val="left"/>
        </w:tblPrEx>
        <w:trPr>
          <w:trHeight w:hRule="exact" w:val="510"/>
        </w:trPr>
        <w:tc>
          <w:tcPr>
            <w:tcW w:w="2263" w:type="dxa"/>
            <w:shd w:val="clear" w:color="auto" w:fill="FFFFFF"/>
            <w:vAlign w:val="center"/>
          </w:tcPr>
          <w:p w14:paraId="27740C5E" w14:textId="77777777" w:rsidR="00C41DCA" w:rsidRPr="003A72F5" w:rsidRDefault="00C41DCA" w:rsidP="009E3DA7">
            <w:pPr>
              <w:rPr>
                <w:bCs/>
              </w:rPr>
            </w:pPr>
          </w:p>
        </w:tc>
        <w:tc>
          <w:tcPr>
            <w:tcW w:w="2094" w:type="dxa"/>
            <w:gridSpan w:val="2"/>
            <w:shd w:val="clear" w:color="auto" w:fill="FFFFFF"/>
            <w:vAlign w:val="center"/>
          </w:tcPr>
          <w:p w14:paraId="2A0B2CF8" w14:textId="77777777" w:rsidR="00C41DCA" w:rsidRPr="00AC5A04" w:rsidRDefault="007D759E" w:rsidP="007D759E">
            <w:pPr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2846" w:type="dxa"/>
            <w:gridSpan w:val="2"/>
            <w:shd w:val="clear" w:color="auto" w:fill="FFFFFF"/>
            <w:vAlign w:val="center"/>
          </w:tcPr>
          <w:p w14:paraId="09C8F020" w14:textId="77777777" w:rsidR="00C41DCA" w:rsidRPr="001C2D80" w:rsidRDefault="007D759E" w:rsidP="007D759E">
            <w:pPr>
              <w:rPr>
                <w:bCs/>
              </w:rPr>
            </w:pPr>
            <w:r>
              <w:rPr>
                <w:bCs/>
              </w:rPr>
              <w:t>Anschrift</w:t>
            </w:r>
          </w:p>
        </w:tc>
        <w:tc>
          <w:tcPr>
            <w:tcW w:w="3225" w:type="dxa"/>
            <w:shd w:val="clear" w:color="auto" w:fill="FFFFFF"/>
            <w:vAlign w:val="center"/>
          </w:tcPr>
          <w:p w14:paraId="7CB0C0C8" w14:textId="77777777" w:rsidR="00C41DCA" w:rsidRPr="001C2D80" w:rsidRDefault="007D759E" w:rsidP="007D759E">
            <w:pPr>
              <w:rPr>
                <w:bCs/>
              </w:rPr>
            </w:pPr>
            <w:r>
              <w:rPr>
                <w:bCs/>
              </w:rPr>
              <w:t>Tel./Fax/E-Mail</w:t>
            </w:r>
          </w:p>
        </w:tc>
      </w:tr>
      <w:tr w:rsidR="007D759E" w:rsidRPr="001C2D80" w14:paraId="78CAE8C1" w14:textId="77777777" w:rsidTr="0048263A">
        <w:tblPrEx>
          <w:jc w:val="left"/>
        </w:tblPrEx>
        <w:trPr>
          <w:trHeight w:hRule="exact" w:val="510"/>
        </w:trPr>
        <w:tc>
          <w:tcPr>
            <w:tcW w:w="2263" w:type="dxa"/>
            <w:shd w:val="clear" w:color="auto" w:fill="FFFFFF"/>
            <w:vAlign w:val="center"/>
          </w:tcPr>
          <w:p w14:paraId="7D23D8A1" w14:textId="77777777" w:rsidR="007D759E" w:rsidRPr="003A72F5" w:rsidRDefault="007D759E" w:rsidP="009E3DA7">
            <w:pPr>
              <w:rPr>
                <w:bCs/>
              </w:rPr>
            </w:pPr>
            <w:r>
              <w:rPr>
                <w:bCs/>
              </w:rPr>
              <w:t>Hausarzt</w:t>
            </w:r>
          </w:p>
        </w:tc>
        <w:tc>
          <w:tcPr>
            <w:tcW w:w="2094" w:type="dxa"/>
            <w:gridSpan w:val="2"/>
            <w:shd w:val="clear" w:color="auto" w:fill="FFFFFF"/>
            <w:vAlign w:val="center"/>
          </w:tcPr>
          <w:p w14:paraId="633AA6B3" w14:textId="77777777" w:rsidR="007D759E" w:rsidRPr="003A72F5" w:rsidRDefault="007D759E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2846" w:type="dxa"/>
            <w:gridSpan w:val="2"/>
            <w:shd w:val="clear" w:color="auto" w:fill="FFFFFF"/>
            <w:vAlign w:val="center"/>
          </w:tcPr>
          <w:p w14:paraId="5C1A17F0" w14:textId="77777777" w:rsidR="007D759E" w:rsidRPr="001C2D80" w:rsidRDefault="007D759E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3225" w:type="dxa"/>
            <w:shd w:val="clear" w:color="auto" w:fill="FFFFFF"/>
            <w:vAlign w:val="center"/>
          </w:tcPr>
          <w:p w14:paraId="70153624" w14:textId="77777777" w:rsidR="007D759E" w:rsidRPr="001C2D80" w:rsidRDefault="007D759E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</w:tr>
      <w:tr w:rsidR="00C41DCA" w:rsidRPr="001C2D80" w14:paraId="372B815A" w14:textId="77777777" w:rsidTr="0048263A">
        <w:tblPrEx>
          <w:jc w:val="left"/>
        </w:tblPrEx>
        <w:trPr>
          <w:trHeight w:hRule="exact" w:val="510"/>
        </w:trPr>
        <w:tc>
          <w:tcPr>
            <w:tcW w:w="2263" w:type="dxa"/>
            <w:shd w:val="clear" w:color="auto" w:fill="FFFFFF"/>
            <w:vAlign w:val="center"/>
          </w:tcPr>
          <w:p w14:paraId="1B5020B0" w14:textId="77777777" w:rsidR="00C41DCA" w:rsidRPr="003A72F5" w:rsidRDefault="00C41DCA" w:rsidP="009E3DA7">
            <w:pPr>
              <w:rPr>
                <w:bCs/>
              </w:rPr>
            </w:pPr>
            <w:bookmarkStart w:id="33" w:name="Text77"/>
            <w:bookmarkStart w:id="34" w:name="Text78"/>
            <w:r w:rsidRPr="003A72F5">
              <w:rPr>
                <w:bCs/>
              </w:rPr>
              <w:t>Beh. Arzt i. KH</w:t>
            </w:r>
          </w:p>
        </w:tc>
        <w:tc>
          <w:tcPr>
            <w:tcW w:w="2094" w:type="dxa"/>
            <w:gridSpan w:val="2"/>
            <w:shd w:val="clear" w:color="auto" w:fill="FFFFFF"/>
            <w:vAlign w:val="center"/>
          </w:tcPr>
          <w:p w14:paraId="6C02BB0E" w14:textId="77777777" w:rsidR="00C41DCA" w:rsidRPr="001C2D80" w:rsidRDefault="00A862EA" w:rsidP="00AC5A04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5" w:name="Text186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="00AC5A04">
              <w:rPr>
                <w:bCs/>
              </w:rPr>
              <w:t> </w:t>
            </w:r>
            <w:r w:rsidR="00AC5A04">
              <w:rPr>
                <w:bCs/>
              </w:rPr>
              <w:t> </w:t>
            </w:r>
            <w:r w:rsidR="00AC5A04">
              <w:rPr>
                <w:bCs/>
              </w:rPr>
              <w:t> </w:t>
            </w:r>
            <w:r w:rsidR="00AC5A04">
              <w:rPr>
                <w:bCs/>
              </w:rPr>
              <w:t> </w:t>
            </w:r>
            <w:r w:rsidR="00AC5A04">
              <w:rPr>
                <w:bCs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5"/>
          </w:p>
        </w:tc>
        <w:bookmarkEnd w:id="33"/>
        <w:tc>
          <w:tcPr>
            <w:tcW w:w="2846" w:type="dxa"/>
            <w:gridSpan w:val="2"/>
            <w:shd w:val="clear" w:color="auto" w:fill="FFFFFF"/>
            <w:vAlign w:val="center"/>
          </w:tcPr>
          <w:p w14:paraId="3FCEEDFD" w14:textId="77777777"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36" w:name="Text193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6"/>
          </w:p>
        </w:tc>
        <w:bookmarkEnd w:id="34"/>
        <w:tc>
          <w:tcPr>
            <w:tcW w:w="3225" w:type="dxa"/>
            <w:shd w:val="clear" w:color="auto" w:fill="FFFFFF"/>
            <w:vAlign w:val="center"/>
          </w:tcPr>
          <w:p w14:paraId="008CDDF4" w14:textId="77777777"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37" w:name="Text194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7"/>
          </w:p>
        </w:tc>
      </w:tr>
      <w:tr w:rsidR="00C41DCA" w:rsidRPr="001C2D80" w14:paraId="0698887E" w14:textId="77777777" w:rsidTr="0048263A">
        <w:tblPrEx>
          <w:jc w:val="left"/>
        </w:tblPrEx>
        <w:trPr>
          <w:trHeight w:hRule="exact" w:val="510"/>
        </w:trPr>
        <w:tc>
          <w:tcPr>
            <w:tcW w:w="2263" w:type="dxa"/>
            <w:shd w:val="clear" w:color="auto" w:fill="FFFFFF"/>
            <w:vAlign w:val="center"/>
          </w:tcPr>
          <w:p w14:paraId="1B0E3DE1" w14:textId="77777777" w:rsidR="00C41DCA" w:rsidRPr="003A72F5" w:rsidRDefault="00C41DCA" w:rsidP="009E3DA7">
            <w:pPr>
              <w:rPr>
                <w:bCs/>
              </w:rPr>
            </w:pPr>
            <w:bookmarkStart w:id="38" w:name="Text82"/>
            <w:bookmarkStart w:id="39" w:name="Text83"/>
            <w:r w:rsidRPr="003A72F5">
              <w:rPr>
                <w:bCs/>
              </w:rPr>
              <w:t>Facharzt</w:t>
            </w:r>
          </w:p>
        </w:tc>
        <w:tc>
          <w:tcPr>
            <w:tcW w:w="2094" w:type="dxa"/>
            <w:gridSpan w:val="2"/>
            <w:shd w:val="clear" w:color="auto" w:fill="FFFFFF"/>
            <w:vAlign w:val="center"/>
          </w:tcPr>
          <w:p w14:paraId="0C689A10" w14:textId="77777777"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0" w:name="Text187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0"/>
          </w:p>
        </w:tc>
        <w:bookmarkEnd w:id="38"/>
        <w:tc>
          <w:tcPr>
            <w:tcW w:w="2846" w:type="dxa"/>
            <w:gridSpan w:val="2"/>
            <w:shd w:val="clear" w:color="auto" w:fill="FFFFFF"/>
            <w:vAlign w:val="center"/>
          </w:tcPr>
          <w:p w14:paraId="23EB0991" w14:textId="77777777"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1" w:name="Text192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1"/>
          </w:p>
        </w:tc>
        <w:bookmarkEnd w:id="39"/>
        <w:tc>
          <w:tcPr>
            <w:tcW w:w="3225" w:type="dxa"/>
            <w:shd w:val="clear" w:color="auto" w:fill="FFFFFF"/>
            <w:vAlign w:val="center"/>
          </w:tcPr>
          <w:p w14:paraId="0ADACA88" w14:textId="77777777"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42" w:name="Text195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2"/>
          </w:p>
        </w:tc>
      </w:tr>
      <w:tr w:rsidR="00C41DCA" w:rsidRPr="001C2D80" w14:paraId="154B673F" w14:textId="77777777" w:rsidTr="0048263A">
        <w:tblPrEx>
          <w:jc w:val="left"/>
        </w:tblPrEx>
        <w:trPr>
          <w:trHeight w:hRule="exact" w:val="510"/>
        </w:trPr>
        <w:tc>
          <w:tcPr>
            <w:tcW w:w="2263" w:type="dxa"/>
            <w:shd w:val="clear" w:color="auto" w:fill="FFFFFF"/>
            <w:vAlign w:val="center"/>
          </w:tcPr>
          <w:p w14:paraId="24B90F62" w14:textId="77777777" w:rsidR="00C41DCA" w:rsidRPr="003A72F5" w:rsidRDefault="00C41DCA" w:rsidP="009E3DA7">
            <w:pPr>
              <w:rPr>
                <w:bCs/>
              </w:rPr>
            </w:pPr>
            <w:bookmarkStart w:id="43" w:name="Text80"/>
            <w:bookmarkStart w:id="44" w:name="Text81"/>
            <w:bookmarkStart w:id="45" w:name="Text84"/>
            <w:r w:rsidRPr="003A72F5">
              <w:rPr>
                <w:bCs/>
              </w:rPr>
              <w:t>Zahnarzt</w:t>
            </w:r>
          </w:p>
        </w:tc>
        <w:bookmarkEnd w:id="43"/>
        <w:tc>
          <w:tcPr>
            <w:tcW w:w="2094" w:type="dxa"/>
            <w:gridSpan w:val="2"/>
            <w:shd w:val="clear" w:color="auto" w:fill="FFFFFF"/>
            <w:vAlign w:val="center"/>
          </w:tcPr>
          <w:p w14:paraId="6A8FF29F" w14:textId="77777777"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6" w:name="Text188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6"/>
          </w:p>
        </w:tc>
        <w:bookmarkEnd w:id="44"/>
        <w:tc>
          <w:tcPr>
            <w:tcW w:w="2846" w:type="dxa"/>
            <w:gridSpan w:val="2"/>
            <w:shd w:val="clear" w:color="auto" w:fill="FFFFFF"/>
            <w:vAlign w:val="center"/>
          </w:tcPr>
          <w:p w14:paraId="2F5BBDAA" w14:textId="77777777"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47" w:name="Text191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7"/>
          </w:p>
        </w:tc>
        <w:bookmarkEnd w:id="45"/>
        <w:tc>
          <w:tcPr>
            <w:tcW w:w="3225" w:type="dxa"/>
            <w:shd w:val="clear" w:color="auto" w:fill="FFFFFF"/>
            <w:vAlign w:val="center"/>
          </w:tcPr>
          <w:p w14:paraId="6D87FEEB" w14:textId="77777777"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48" w:name="Text196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8"/>
          </w:p>
        </w:tc>
      </w:tr>
      <w:tr w:rsidR="007D161F" w:rsidRPr="001C2D80" w14:paraId="7B8848BE" w14:textId="77777777" w:rsidTr="0048263A">
        <w:tblPrEx>
          <w:jc w:val="left"/>
        </w:tblPrEx>
        <w:trPr>
          <w:cantSplit/>
          <w:trHeight w:hRule="exact" w:val="510"/>
        </w:trPr>
        <w:tc>
          <w:tcPr>
            <w:tcW w:w="10428" w:type="dxa"/>
            <w:gridSpan w:val="6"/>
            <w:shd w:val="clear" w:color="auto" w:fill="FFFFFF"/>
            <w:vAlign w:val="center"/>
          </w:tcPr>
          <w:p w14:paraId="08C4A8B1" w14:textId="77777777" w:rsidR="007D161F" w:rsidRPr="009319F1" w:rsidRDefault="007D161F" w:rsidP="007D759E">
            <w:pPr>
              <w:rPr>
                <w:bCs/>
                <w:color w:val="00B050"/>
              </w:rPr>
            </w:pPr>
            <w:r w:rsidRPr="007D759E">
              <w:rPr>
                <w:b/>
                <w:bCs/>
              </w:rPr>
              <w:t>Versicherungs-Nr</w:t>
            </w:r>
            <w:r w:rsidR="007D759E" w:rsidRPr="007D759E">
              <w:rPr>
                <w:b/>
                <w:bCs/>
              </w:rPr>
              <w:t>.:</w:t>
            </w:r>
            <w:r w:rsidR="009319F1" w:rsidRPr="007D759E">
              <w:rPr>
                <w:b/>
                <w:bCs/>
              </w:rPr>
              <w:t xml:space="preserve"> </w:t>
            </w:r>
            <w:r w:rsidR="007D759E" w:rsidRPr="007D759E">
              <w:rPr>
                <w:b/>
                <w:bCs/>
              </w:rPr>
              <w:t xml:space="preserve">    </w:t>
            </w:r>
            <w:r w:rsidR="007D759E">
              <w:rPr>
                <w:b/>
                <w:bCs/>
              </w:rPr>
              <w:t xml:space="preserve"> </w:t>
            </w:r>
            <w:r w:rsidR="007D759E" w:rsidRPr="001C2D80">
              <w:rPr>
                <w:bCs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="007D759E" w:rsidRPr="001C2D80">
              <w:rPr>
                <w:bCs/>
              </w:rPr>
              <w:instrText xml:space="preserve"> FORMTEXT </w:instrText>
            </w:r>
            <w:r w:rsidR="007D759E" w:rsidRPr="001C2D80">
              <w:rPr>
                <w:bCs/>
              </w:rPr>
            </w:r>
            <w:r w:rsidR="007D759E" w:rsidRPr="001C2D80">
              <w:rPr>
                <w:bCs/>
              </w:rPr>
              <w:fldChar w:fldCharType="separate"/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</w:rPr>
              <w:fldChar w:fldCharType="end"/>
            </w:r>
          </w:p>
        </w:tc>
      </w:tr>
      <w:tr w:rsidR="007533DB" w:rsidRPr="001C2D80" w14:paraId="726D9506" w14:textId="77777777" w:rsidTr="0048263A">
        <w:tblPrEx>
          <w:jc w:val="left"/>
        </w:tblPrEx>
        <w:trPr>
          <w:cantSplit/>
          <w:trHeight w:hRule="exact" w:val="510"/>
        </w:trPr>
        <w:tc>
          <w:tcPr>
            <w:tcW w:w="10428" w:type="dxa"/>
            <w:gridSpan w:val="6"/>
            <w:shd w:val="clear" w:color="auto" w:fill="FFFFFF"/>
            <w:vAlign w:val="center"/>
          </w:tcPr>
          <w:p w14:paraId="365B94F0" w14:textId="77777777" w:rsidR="007533DB" w:rsidRPr="007D759E" w:rsidRDefault="007533DB" w:rsidP="007D75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Krankenkasse/Pflegekasse: </w:t>
            </w:r>
            <w:r w:rsidRPr="001C2D80">
              <w:rPr>
                <w:bCs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</w:tr>
      <w:tr w:rsidR="00C41DCA" w:rsidRPr="001C2D80" w14:paraId="1E4F4164" w14:textId="77777777" w:rsidTr="0048263A">
        <w:tblPrEx>
          <w:jc w:val="left"/>
        </w:tblPrEx>
        <w:trPr>
          <w:trHeight w:val="4237"/>
        </w:trPr>
        <w:tc>
          <w:tcPr>
            <w:tcW w:w="10428" w:type="dxa"/>
            <w:gridSpan w:val="6"/>
            <w:shd w:val="clear" w:color="auto" w:fill="FFFFFF"/>
            <w:vAlign w:val="center"/>
          </w:tcPr>
          <w:p w14:paraId="70FAFF36" w14:textId="77777777" w:rsidR="007533DB" w:rsidRDefault="007533DB" w:rsidP="007533DB">
            <w:pPr>
              <w:spacing w:after="240"/>
              <w:rPr>
                <w:bCs/>
              </w:rPr>
            </w:pPr>
            <w:r>
              <w:rPr>
                <w:b/>
              </w:rPr>
              <w:t>8. Regelung Todesfall</w:t>
            </w:r>
          </w:p>
          <w:p w14:paraId="681DBA85" w14:textId="7F54F907" w:rsidR="00C41DCA" w:rsidRDefault="00C41DCA" w:rsidP="007533DB">
            <w:pPr>
              <w:spacing w:after="240"/>
              <w:rPr>
                <w:bCs/>
              </w:rPr>
            </w:pPr>
            <w:r w:rsidRPr="001C2D80">
              <w:rPr>
                <w:bCs/>
              </w:rPr>
              <w:t>Bestattungs</w:t>
            </w:r>
            <w:r w:rsidR="007D161F">
              <w:rPr>
                <w:bCs/>
              </w:rPr>
              <w:t>haus</w:t>
            </w:r>
            <w:r w:rsidR="002B6013">
              <w:rPr>
                <w:bCs/>
              </w:rPr>
              <w:tab/>
            </w:r>
            <w:r w:rsidR="002B6013">
              <w:rPr>
                <w:bCs/>
              </w:rPr>
              <w:tab/>
            </w:r>
            <w:r w:rsidRPr="001C2D80">
              <w:rPr>
                <w:bCs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49" w:name="Text202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9"/>
          </w:p>
          <w:p w14:paraId="57895C8D" w14:textId="5EE1ECE6" w:rsidR="0048263A" w:rsidRDefault="0048263A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>Bestattungsart</w:t>
            </w:r>
            <w:r w:rsidR="002B6013">
              <w:rPr>
                <w:bCs/>
              </w:rPr>
              <w:tab/>
            </w:r>
            <w:r w:rsidR="002B6013">
              <w:rPr>
                <w:bCs/>
              </w:rPr>
              <w:tab/>
            </w:r>
            <w:r w:rsidR="002B6013">
              <w:rPr>
                <w:bCs/>
              </w:rPr>
              <w:tab/>
            </w:r>
            <w:r w:rsidR="00365150" w:rsidRPr="001C2D80">
              <w:rPr>
                <w:bCs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365150" w:rsidRPr="001C2D80">
              <w:rPr>
                <w:bCs/>
              </w:rPr>
              <w:instrText xml:space="preserve"> FORMTEXT </w:instrText>
            </w:r>
            <w:r w:rsidR="00365150" w:rsidRPr="001C2D80">
              <w:rPr>
                <w:bCs/>
              </w:rPr>
            </w:r>
            <w:r w:rsidR="00365150" w:rsidRPr="001C2D80">
              <w:rPr>
                <w:bCs/>
              </w:rPr>
              <w:fldChar w:fldCharType="separate"/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</w:rPr>
              <w:fldChar w:fldCharType="end"/>
            </w:r>
          </w:p>
          <w:p w14:paraId="4BB07E10" w14:textId="2A3708D6" w:rsidR="00445356" w:rsidRDefault="00445356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>Aussegnungswunsch</w:t>
            </w:r>
            <w:r w:rsidR="002B6013">
              <w:rPr>
                <w:bCs/>
              </w:rPr>
              <w:tab/>
            </w:r>
            <w:r w:rsidR="002B6013">
              <w:rPr>
                <w:bCs/>
              </w:rPr>
              <w:tab/>
            </w:r>
            <w:sdt>
              <w:sdtPr>
                <w:rPr>
                  <w:bCs/>
                </w:rPr>
                <w:id w:val="1465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01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6013">
              <w:rPr>
                <w:bCs/>
              </w:rPr>
              <w:t xml:space="preserve"> Ja</w:t>
            </w:r>
            <w:r w:rsidR="002B6013">
              <w:rPr>
                <w:bCs/>
              </w:rPr>
              <w:tab/>
            </w:r>
            <w:r w:rsidR="002B6013">
              <w:rPr>
                <w:bCs/>
              </w:rPr>
              <w:tab/>
            </w:r>
            <w:sdt>
              <w:sdtPr>
                <w:rPr>
                  <w:bCs/>
                </w:rPr>
                <w:id w:val="-2922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01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6013">
              <w:rPr>
                <w:bCs/>
              </w:rPr>
              <w:t xml:space="preserve"> N</w:t>
            </w:r>
            <w:r>
              <w:rPr>
                <w:bCs/>
              </w:rPr>
              <w:t xml:space="preserve">ein </w:t>
            </w:r>
          </w:p>
          <w:p w14:paraId="4CE11AC8" w14:textId="56CDA4C5" w:rsidR="0048263A" w:rsidRPr="001C2D80" w:rsidRDefault="00365150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>Kirchliche Bestattung</w:t>
            </w:r>
            <w:r w:rsidR="002B6013">
              <w:rPr>
                <w:bCs/>
              </w:rPr>
              <w:tab/>
            </w:r>
            <w:r w:rsidR="002B6013">
              <w:rPr>
                <w:bCs/>
              </w:rPr>
              <w:tab/>
            </w:r>
            <w:sdt>
              <w:sdtPr>
                <w:rPr>
                  <w:bCs/>
                </w:rPr>
                <w:id w:val="10152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01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6013">
              <w:rPr>
                <w:bCs/>
              </w:rPr>
              <w:t xml:space="preserve"> Ja</w:t>
            </w:r>
            <w:r w:rsidR="002B6013">
              <w:rPr>
                <w:bCs/>
              </w:rPr>
              <w:tab/>
            </w:r>
            <w:r w:rsidR="002B6013">
              <w:rPr>
                <w:bCs/>
              </w:rPr>
              <w:tab/>
            </w:r>
            <w:sdt>
              <w:sdtPr>
                <w:rPr>
                  <w:bCs/>
                </w:rPr>
                <w:id w:val="182524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01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6013">
              <w:rPr>
                <w:bCs/>
              </w:rPr>
              <w:t xml:space="preserve"> Nein </w:t>
            </w:r>
          </w:p>
          <w:p w14:paraId="72CD44DE" w14:textId="3415B8CC" w:rsidR="00C41DCA" w:rsidRDefault="00C41DCA" w:rsidP="007533DB">
            <w:pPr>
              <w:spacing w:after="240"/>
              <w:rPr>
                <w:bCs/>
              </w:rPr>
            </w:pPr>
            <w:r w:rsidRPr="001C2D80">
              <w:rPr>
                <w:bCs/>
              </w:rPr>
              <w:t>Nach</w:t>
            </w:r>
            <w:r w:rsidR="00D6281D">
              <w:rPr>
                <w:bCs/>
              </w:rPr>
              <w:t>lassempfänger</w:t>
            </w:r>
            <w:r w:rsidR="00C016B9">
              <w:rPr>
                <w:bCs/>
              </w:rPr>
              <w:t>/in</w:t>
            </w:r>
            <w:r w:rsidR="00E5526D">
              <w:rPr>
                <w:bCs/>
              </w:rPr>
              <w:t>:</w:t>
            </w:r>
            <w:r w:rsidR="002B6013">
              <w:rPr>
                <w:bCs/>
              </w:rPr>
              <w:tab/>
            </w:r>
            <w:r w:rsidR="002B6013">
              <w:rPr>
                <w:bCs/>
              </w:rPr>
              <w:tab/>
            </w:r>
            <w:r w:rsidR="002B6013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"/>
                  </w:textInput>
                </w:ffData>
              </w:fldChar>
            </w:r>
            <w:r w:rsidR="002B6013">
              <w:rPr>
                <w:bCs/>
              </w:rPr>
              <w:instrText xml:space="preserve"> FORMTEXT </w:instrText>
            </w:r>
            <w:r w:rsidR="002B6013">
              <w:rPr>
                <w:bCs/>
              </w:rPr>
            </w:r>
            <w:r w:rsidR="002B6013">
              <w:rPr>
                <w:bCs/>
              </w:rPr>
              <w:fldChar w:fldCharType="separate"/>
            </w:r>
            <w:r w:rsidR="002B6013">
              <w:rPr>
                <w:bCs/>
                <w:noProof/>
              </w:rPr>
              <w:t xml:space="preserve">Name </w:t>
            </w:r>
            <w:r w:rsidR="002B6013">
              <w:rPr>
                <w:bCs/>
              </w:rPr>
              <w:fldChar w:fldCharType="end"/>
            </w:r>
          </w:p>
          <w:p w14:paraId="61EFBE42" w14:textId="197DEFB3" w:rsidR="002B6013" w:rsidRDefault="002B6013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fldChar w:fldCharType="begin">
                <w:ffData>
                  <w:name w:val="Text223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bookmarkStart w:id="50" w:name="Text22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Vorname</w:t>
            </w:r>
            <w:r>
              <w:rPr>
                <w:bCs/>
              </w:rPr>
              <w:fldChar w:fldCharType="end"/>
            </w:r>
            <w:bookmarkEnd w:id="50"/>
          </w:p>
          <w:p w14:paraId="601BD003" w14:textId="77777777" w:rsidR="007533DB" w:rsidRDefault="002B6013" w:rsidP="002B6013">
            <w:pPr>
              <w:spacing w:after="24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fldChar w:fldCharType="begin">
                <w:ffData>
                  <w:name w:val="Text224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bookmarkStart w:id="51" w:name="Text22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Anschrift</w:t>
            </w:r>
            <w:r>
              <w:rPr>
                <w:bCs/>
              </w:rPr>
              <w:fldChar w:fldCharType="end"/>
            </w:r>
            <w:bookmarkEnd w:id="51"/>
          </w:p>
          <w:p w14:paraId="2CBC70D6" w14:textId="77777777" w:rsidR="002B6013" w:rsidRDefault="002B6013" w:rsidP="002B6013">
            <w:pPr>
              <w:spacing w:after="24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fldChar w:fldCharType="begin">
                <w:ffData>
                  <w:name w:val="Text225"/>
                  <w:enabled/>
                  <w:calcOnExit w:val="0"/>
                  <w:textInput>
                    <w:default w:val="Telefon "/>
                  </w:textInput>
                </w:ffData>
              </w:fldChar>
            </w:r>
            <w:bookmarkStart w:id="52" w:name="Text22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Telefon </w:t>
            </w:r>
            <w:r>
              <w:rPr>
                <w:bCs/>
              </w:rPr>
              <w:fldChar w:fldCharType="end"/>
            </w:r>
            <w:bookmarkEnd w:id="52"/>
          </w:p>
          <w:p w14:paraId="3742F21E" w14:textId="7A564699" w:rsidR="002B6013" w:rsidRPr="002B6013" w:rsidRDefault="002B6013" w:rsidP="002B6013">
            <w:pPr>
              <w:spacing w:after="24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fldChar w:fldCharType="begin">
                <w:ffData>
                  <w:name w:val="Text226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53" w:name="Text22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E-Mail</w:t>
            </w:r>
            <w:r>
              <w:rPr>
                <w:bCs/>
              </w:rPr>
              <w:fldChar w:fldCharType="end"/>
            </w:r>
            <w:bookmarkEnd w:id="53"/>
          </w:p>
        </w:tc>
      </w:tr>
      <w:tr w:rsidR="007533DB" w:rsidRPr="001C2D80" w14:paraId="49811227" w14:textId="77777777" w:rsidTr="0048263A">
        <w:tblPrEx>
          <w:jc w:val="left"/>
        </w:tblPrEx>
        <w:trPr>
          <w:trHeight w:val="3274"/>
        </w:trPr>
        <w:tc>
          <w:tcPr>
            <w:tcW w:w="10428" w:type="dxa"/>
            <w:gridSpan w:val="6"/>
            <w:shd w:val="clear" w:color="auto" w:fill="FFFFFF"/>
            <w:vAlign w:val="center"/>
          </w:tcPr>
          <w:p w14:paraId="618C60A8" w14:textId="77777777" w:rsidR="007533DB" w:rsidRDefault="007533DB" w:rsidP="00CE5C59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lastRenderedPageBreak/>
              <w:t>9. Sonstiges</w:t>
            </w:r>
          </w:p>
          <w:p w14:paraId="61650A3C" w14:textId="642004AD" w:rsidR="00A21C89" w:rsidRDefault="00A21C89" w:rsidP="00CE5C59">
            <w:pPr>
              <w:spacing w:before="100" w:beforeAutospacing="1" w:after="100" w:afterAutospacing="1" w:line="276" w:lineRule="auto"/>
            </w:pPr>
            <w:r w:rsidRPr="00A21C89">
              <w:t>Personalausweis</w:t>
            </w:r>
            <w:r w:rsidR="0092566C">
              <w:t>nummer:</w:t>
            </w:r>
            <w:r w:rsidR="006438F9">
              <w:tab/>
            </w:r>
            <w:r w:rsidR="0092566C" w:rsidRPr="001C2D80">
              <w:rPr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="0092566C" w:rsidRPr="001C2D80">
              <w:rPr>
                <w:bCs/>
              </w:rPr>
              <w:instrText xml:space="preserve"> FORMTEXT </w:instrText>
            </w:r>
            <w:r w:rsidR="0092566C" w:rsidRPr="001C2D80">
              <w:rPr>
                <w:bCs/>
              </w:rPr>
            </w:r>
            <w:r w:rsidR="0092566C" w:rsidRPr="001C2D80">
              <w:rPr>
                <w:bCs/>
              </w:rPr>
              <w:fldChar w:fldCharType="separate"/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</w:rPr>
              <w:fldChar w:fldCharType="end"/>
            </w:r>
          </w:p>
          <w:p w14:paraId="7C468DA3" w14:textId="285E705E" w:rsidR="0092566C" w:rsidRDefault="0092566C" w:rsidP="00CE5C59">
            <w:pPr>
              <w:spacing w:before="100" w:beforeAutospacing="1" w:after="100" w:afterAutospacing="1" w:line="276" w:lineRule="auto"/>
            </w:pPr>
            <w:r>
              <w:t>Ausgestellt am:</w:t>
            </w:r>
            <w:r w:rsidR="006438F9">
              <w:tab/>
            </w:r>
            <w:r w:rsidR="006438F9">
              <w:tab/>
            </w:r>
            <w:r w:rsidR="006438F9">
              <w:tab/>
            </w:r>
            <w:r w:rsidRPr="001C2D80">
              <w:rPr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r w:rsidR="006438F9">
              <w:rPr>
                <w:bCs/>
              </w:rPr>
              <w:tab/>
            </w:r>
            <w:r w:rsidR="006438F9">
              <w:rPr>
                <w:bCs/>
              </w:rPr>
              <w:tab/>
            </w:r>
            <w:r>
              <w:t>in:</w:t>
            </w:r>
            <w:r w:rsidR="006438F9">
              <w:t xml:space="preserve"> </w:t>
            </w:r>
            <w:r w:rsidRPr="001C2D80">
              <w:rPr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r>
              <w:t xml:space="preserve"> </w:t>
            </w:r>
          </w:p>
          <w:p w14:paraId="6404D5BC" w14:textId="04B2B336" w:rsidR="007533DB" w:rsidRDefault="0092566C" w:rsidP="00CE5C59">
            <w:pPr>
              <w:spacing w:before="100" w:beforeAutospacing="1" w:after="100" w:afterAutospacing="1" w:line="276" w:lineRule="auto"/>
            </w:pPr>
            <w:r>
              <w:t>Gültig bis:</w:t>
            </w:r>
            <w:r w:rsidR="006438F9">
              <w:tab/>
            </w:r>
            <w:r w:rsidR="006438F9">
              <w:tab/>
            </w:r>
            <w:r w:rsidR="006438F9">
              <w:tab/>
            </w:r>
            <w:r w:rsidRPr="001C2D80">
              <w:rPr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r>
              <w:t xml:space="preserve"> </w:t>
            </w:r>
          </w:p>
          <w:p w14:paraId="5691D52A" w14:textId="6BB0EA4E" w:rsidR="006438F9" w:rsidRPr="006438F9" w:rsidRDefault="006438F9" w:rsidP="00CE5C59">
            <w:pPr>
              <w:spacing w:before="100" w:beforeAutospacing="1" w:after="100" w:afterAutospacing="1" w:line="276" w:lineRule="auto"/>
            </w:pPr>
            <w:r>
              <w:t>Schwerbehindertenausweis</w:t>
            </w:r>
            <w:r>
              <w:tab/>
            </w:r>
            <w:sdt>
              <w:sdtPr>
                <w:id w:val="-45764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</w:t>
            </w:r>
            <w:r w:rsidR="00FE0AEA">
              <w:tab/>
            </w:r>
            <w:r w:rsidR="00FE0AEA">
              <w:tab/>
            </w:r>
            <w:sdt>
              <w:sdtPr>
                <w:id w:val="21248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AEA">
              <w:t xml:space="preserve"> Nein</w:t>
            </w:r>
            <w:r w:rsidR="00FE0AEA">
              <w:tab/>
            </w:r>
            <w:r w:rsidR="00FE0AEA">
              <w:tab/>
              <w:t xml:space="preserve">Merkzeichen: </w:t>
            </w:r>
            <w:r w:rsidR="00FE0AEA"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54" w:name="Text227"/>
            <w:r w:rsidR="00FE0AEA">
              <w:instrText xml:space="preserve"> FORMTEXT </w:instrText>
            </w:r>
            <w:r w:rsidR="00FE0AEA">
              <w:fldChar w:fldCharType="separate"/>
            </w:r>
            <w:r w:rsidR="00FE0AEA">
              <w:rPr>
                <w:noProof/>
              </w:rPr>
              <w:t> </w:t>
            </w:r>
            <w:r w:rsidR="00FE0AEA">
              <w:rPr>
                <w:noProof/>
              </w:rPr>
              <w:t> </w:t>
            </w:r>
            <w:r w:rsidR="00FE0AEA">
              <w:rPr>
                <w:noProof/>
              </w:rPr>
              <w:t> </w:t>
            </w:r>
            <w:r w:rsidR="00FE0AEA">
              <w:rPr>
                <w:noProof/>
              </w:rPr>
              <w:t> </w:t>
            </w:r>
            <w:r w:rsidR="00FE0AEA">
              <w:rPr>
                <w:noProof/>
              </w:rPr>
              <w:t> </w:t>
            </w:r>
            <w:r w:rsidR="00FE0AEA">
              <w:fldChar w:fldCharType="end"/>
            </w:r>
            <w:bookmarkEnd w:id="54"/>
          </w:p>
          <w:p w14:paraId="288879CB" w14:textId="6EB82AE6" w:rsidR="007533DB" w:rsidRDefault="007533DB" w:rsidP="00CE5C59">
            <w:pPr>
              <w:spacing w:after="240" w:line="276" w:lineRule="auto"/>
              <w:rPr>
                <w:bCs/>
              </w:rPr>
            </w:pPr>
            <w:r>
              <w:rPr>
                <w:bCs/>
              </w:rPr>
              <w:t>Fahrtenbefreiung ambulant</w:t>
            </w:r>
            <w:r w:rsidR="006438F9">
              <w:rPr>
                <w:bCs/>
              </w:rPr>
              <w:tab/>
            </w:r>
            <w:r w:rsidRPr="001C2D80">
              <w:rPr>
                <w:bCs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  <w:p w14:paraId="16B53B30" w14:textId="53210570" w:rsidR="007533DB" w:rsidRPr="001C2D80" w:rsidRDefault="007533DB" w:rsidP="00CE5C59">
            <w:pPr>
              <w:spacing w:after="240" w:line="276" w:lineRule="auto"/>
              <w:rPr>
                <w:bCs/>
              </w:rPr>
            </w:pPr>
            <w:r>
              <w:rPr>
                <w:bCs/>
              </w:rPr>
              <w:t>Zuzahlungsbefreiung</w:t>
            </w:r>
            <w:r w:rsidR="006438F9">
              <w:rPr>
                <w:bCs/>
              </w:rPr>
              <w:t xml:space="preserve"> </w:t>
            </w:r>
            <w:r w:rsidR="006438F9">
              <w:rPr>
                <w:bCs/>
              </w:rPr>
              <w:tab/>
            </w:r>
            <w:r w:rsidR="006438F9">
              <w:rPr>
                <w:bCs/>
              </w:rPr>
              <w:tab/>
            </w:r>
            <w:sdt>
              <w:sdtPr>
                <w:rPr>
                  <w:bCs/>
                </w:rPr>
                <w:id w:val="-55731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F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438F9">
              <w:rPr>
                <w:bCs/>
              </w:rPr>
              <w:t xml:space="preserve"> Ja</w:t>
            </w:r>
            <w:r w:rsidR="006438F9">
              <w:rPr>
                <w:bCs/>
              </w:rPr>
              <w:tab/>
            </w:r>
            <w:r w:rsidR="006438F9">
              <w:rPr>
                <w:bCs/>
              </w:rPr>
              <w:tab/>
            </w:r>
            <w:sdt>
              <w:sdtPr>
                <w:rPr>
                  <w:bCs/>
                </w:rPr>
                <w:id w:val="-39574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F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="006438F9">
              <w:rPr>
                <w:bCs/>
              </w:rPr>
              <w:t>N</w:t>
            </w:r>
            <w:r>
              <w:rPr>
                <w:bCs/>
              </w:rPr>
              <w:t>ein</w:t>
            </w:r>
          </w:p>
          <w:p w14:paraId="0C39F1DD" w14:textId="673EF175" w:rsidR="006438F9" w:rsidRDefault="007533DB" w:rsidP="00CE5C59">
            <w:pPr>
              <w:spacing w:after="240" w:line="276" w:lineRule="auto"/>
              <w:rPr>
                <w:bCs/>
              </w:rPr>
            </w:pPr>
            <w:r w:rsidRPr="001C2D80">
              <w:rPr>
                <w:bCs/>
              </w:rPr>
              <w:t>Klei</w:t>
            </w:r>
            <w:r>
              <w:rPr>
                <w:bCs/>
              </w:rPr>
              <w:t>nmöbel werden mitgebrach</w:t>
            </w:r>
            <w:r w:rsidR="006438F9">
              <w:rPr>
                <w:bCs/>
              </w:rPr>
              <w:t>t</w:t>
            </w:r>
            <w:r w:rsidR="006438F9">
              <w:rPr>
                <w:bCs/>
              </w:rPr>
              <w:tab/>
            </w:r>
            <w:sdt>
              <w:sdtPr>
                <w:rPr>
                  <w:bCs/>
                </w:rPr>
                <w:id w:val="-405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F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438F9">
              <w:rPr>
                <w:bCs/>
              </w:rPr>
              <w:t xml:space="preserve"> Ja</w:t>
            </w:r>
            <w:r w:rsidR="006438F9">
              <w:rPr>
                <w:bCs/>
              </w:rPr>
              <w:tab/>
            </w:r>
            <w:r w:rsidR="006438F9">
              <w:rPr>
                <w:bCs/>
              </w:rPr>
              <w:tab/>
            </w:r>
            <w:sdt>
              <w:sdtPr>
                <w:rPr>
                  <w:bCs/>
                </w:rPr>
                <w:id w:val="20839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F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438F9">
              <w:rPr>
                <w:bCs/>
              </w:rPr>
              <w:t xml:space="preserve"> Nein</w:t>
            </w:r>
          </w:p>
          <w:p w14:paraId="0C7D99C7" w14:textId="1ECB1726" w:rsidR="006A3367" w:rsidRPr="00E33DCA" w:rsidRDefault="006438F9" w:rsidP="00CE5C59">
            <w:pPr>
              <w:spacing w:after="240" w:line="276" w:lineRule="auto"/>
              <w:rPr>
                <w:bCs/>
              </w:rPr>
            </w:pPr>
            <w:r>
              <w:rPr>
                <w:bCs/>
              </w:rPr>
              <w:t>W</w:t>
            </w:r>
            <w:r w:rsidR="007533DB">
              <w:rPr>
                <w:bCs/>
              </w:rPr>
              <w:t>elche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7533DB" w:rsidRPr="001C2D80">
              <w:rPr>
                <w:bCs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7533DB" w:rsidRPr="001C2D80">
              <w:rPr>
                <w:bCs/>
              </w:rPr>
              <w:instrText xml:space="preserve"> FORMTEXT </w:instrText>
            </w:r>
            <w:r w:rsidR="007533DB" w:rsidRPr="001C2D80">
              <w:rPr>
                <w:bCs/>
              </w:rPr>
            </w:r>
            <w:r w:rsidR="007533DB" w:rsidRPr="001C2D80">
              <w:rPr>
                <w:bCs/>
              </w:rPr>
              <w:fldChar w:fldCharType="separate"/>
            </w:r>
            <w:r w:rsidR="007533DB" w:rsidRPr="001C2D80">
              <w:rPr>
                <w:bCs/>
                <w:noProof/>
              </w:rPr>
              <w:t> </w:t>
            </w:r>
            <w:r w:rsidR="007533DB" w:rsidRPr="001C2D80">
              <w:rPr>
                <w:bCs/>
                <w:noProof/>
              </w:rPr>
              <w:t> </w:t>
            </w:r>
            <w:r w:rsidR="007533DB" w:rsidRPr="001C2D80">
              <w:rPr>
                <w:bCs/>
                <w:noProof/>
              </w:rPr>
              <w:t> </w:t>
            </w:r>
            <w:r w:rsidR="007533DB" w:rsidRPr="001C2D80">
              <w:rPr>
                <w:bCs/>
                <w:noProof/>
              </w:rPr>
              <w:t> </w:t>
            </w:r>
            <w:r w:rsidR="007533DB" w:rsidRPr="001C2D80">
              <w:rPr>
                <w:bCs/>
                <w:noProof/>
              </w:rPr>
              <w:t> </w:t>
            </w:r>
            <w:r w:rsidR="007533DB" w:rsidRPr="001C2D80">
              <w:rPr>
                <w:bCs/>
              </w:rPr>
              <w:fldChar w:fldCharType="end"/>
            </w:r>
          </w:p>
        </w:tc>
      </w:tr>
      <w:tr w:rsidR="007A7FBA" w:rsidRPr="007A7FBA" w14:paraId="254F7120" w14:textId="77777777" w:rsidTr="0048263A">
        <w:trPr>
          <w:trHeight w:val="340"/>
          <w:jc w:val="center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381C" w14:textId="0A60E47C" w:rsidR="00DC61AF" w:rsidRPr="007A7FBA" w:rsidRDefault="007533DB" w:rsidP="00DE6CEE">
            <w:pPr>
              <w:rPr>
                <w:b/>
                <w:color w:val="FF0000"/>
              </w:rPr>
            </w:pPr>
            <w:r>
              <w:rPr>
                <w:b/>
              </w:rPr>
              <w:t>10.</w:t>
            </w:r>
            <w:r w:rsidR="0049036B" w:rsidRPr="00DE6CEE">
              <w:rPr>
                <w:b/>
              </w:rPr>
              <w:t xml:space="preserve"> </w:t>
            </w:r>
            <w:r w:rsidR="00DC61AF" w:rsidRPr="00DE6CEE">
              <w:rPr>
                <w:b/>
              </w:rPr>
              <w:t>VORVERTRAGLICHE INFORMATIONEN</w:t>
            </w:r>
          </w:p>
        </w:tc>
      </w:tr>
      <w:tr w:rsidR="00CE5C59" w:rsidRPr="007A7FBA" w14:paraId="5A0DFEED" w14:textId="77777777" w:rsidTr="002C271B">
        <w:trPr>
          <w:trHeight w:val="340"/>
          <w:jc w:val="center"/>
        </w:trPr>
        <w:tc>
          <w:tcPr>
            <w:tcW w:w="10428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10F50838" w14:textId="77777777" w:rsidR="00CE5C59" w:rsidRDefault="00CE5C59" w:rsidP="00B60937">
            <w:pPr>
              <w:rPr>
                <w:bCs/>
              </w:rPr>
            </w:pPr>
          </w:p>
          <w:p w14:paraId="44CF92D6" w14:textId="77777777" w:rsidR="00CE5C59" w:rsidRDefault="00CE5C59" w:rsidP="00B60937">
            <w:pPr>
              <w:rPr>
                <w:bCs/>
              </w:rPr>
            </w:pPr>
            <w:r w:rsidRPr="00DE6CEE">
              <w:rPr>
                <w:bCs/>
              </w:rPr>
              <w:t xml:space="preserve">Die vorvertraglichen Informationen wurden mit Datum vom </w:t>
            </w:r>
            <w:r w:rsidRPr="00DE6CEE">
              <w:rPr>
                <w:bCs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55" w:name="Text222"/>
            <w:r w:rsidRPr="00DE6CEE">
              <w:rPr>
                <w:bCs/>
              </w:rPr>
              <w:instrText xml:space="preserve"> FORMTEXT </w:instrText>
            </w:r>
            <w:r w:rsidRPr="00DE6CEE">
              <w:rPr>
                <w:bCs/>
              </w:rPr>
            </w:r>
            <w:r w:rsidRPr="00DE6CEE">
              <w:rPr>
                <w:bCs/>
              </w:rPr>
              <w:fldChar w:fldCharType="separate"/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</w:rPr>
              <w:fldChar w:fldCharType="end"/>
            </w:r>
            <w:bookmarkEnd w:id="55"/>
            <w:r>
              <w:rPr>
                <w:bCs/>
              </w:rPr>
              <w:t xml:space="preserve"> a</w:t>
            </w:r>
            <w:r w:rsidRPr="00DE6CEE">
              <w:rPr>
                <w:bCs/>
              </w:rPr>
              <w:t>usgehändigt.</w:t>
            </w:r>
          </w:p>
          <w:p w14:paraId="5FD3C3DE" w14:textId="23490EF5" w:rsidR="00CE5C59" w:rsidRPr="00DE6CEE" w:rsidRDefault="00CE5C59" w:rsidP="00B60937">
            <w:pPr>
              <w:rPr>
                <w:bCs/>
              </w:rPr>
            </w:pPr>
          </w:p>
        </w:tc>
      </w:tr>
    </w:tbl>
    <w:p w14:paraId="65F9BDC9" w14:textId="77777777" w:rsidR="006A3367" w:rsidRDefault="006A3367" w:rsidP="007A7FBA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</w:p>
    <w:p w14:paraId="38F2B33E" w14:textId="25DEEEF2" w:rsidR="007A7FBA" w:rsidRPr="007A7DD4" w:rsidRDefault="007A7FBA" w:rsidP="007A7DD4">
      <w:pPr>
        <w:pStyle w:val="Kopfzeile"/>
        <w:tabs>
          <w:tab w:val="clear" w:pos="4536"/>
          <w:tab w:val="clear" w:pos="9072"/>
        </w:tabs>
        <w:jc w:val="both"/>
        <w:rPr>
          <w:rFonts w:cs="Tahoma"/>
          <w:b/>
        </w:rPr>
      </w:pPr>
      <w:r w:rsidRPr="007A7DD4">
        <w:rPr>
          <w:rFonts w:cs="Tahoma"/>
          <w:b/>
        </w:rPr>
        <w:t xml:space="preserve">Hinweis: Bei Inanspruchnahme einer Kurzzeit-oder Verhinderungspflege sind die </w:t>
      </w:r>
      <w:r w:rsidR="00DE6CEE" w:rsidRPr="007A7DD4">
        <w:rPr>
          <w:rFonts w:cs="Tahoma"/>
          <w:b/>
        </w:rPr>
        <w:t>Medikamente,</w:t>
      </w:r>
      <w:r w:rsidRPr="007A7DD4">
        <w:rPr>
          <w:rFonts w:cs="Tahoma"/>
          <w:b/>
        </w:rPr>
        <w:t xml:space="preserve"> das</w:t>
      </w:r>
      <w:r w:rsidR="007A7DD4" w:rsidRPr="007A7DD4">
        <w:rPr>
          <w:rFonts w:cs="Tahoma"/>
          <w:b/>
        </w:rPr>
        <w:t xml:space="preserve"> </w:t>
      </w:r>
      <w:r w:rsidRPr="007A7DD4">
        <w:rPr>
          <w:rFonts w:cs="Tahoma"/>
          <w:b/>
        </w:rPr>
        <w:t>Inkontinenzmaterial</w:t>
      </w:r>
      <w:r w:rsidR="00DE6CEE" w:rsidRPr="007A7DD4">
        <w:rPr>
          <w:rFonts w:cs="Tahoma"/>
          <w:b/>
        </w:rPr>
        <w:t xml:space="preserve"> und Hilfsmittel</w:t>
      </w:r>
      <w:r w:rsidRPr="007A7DD4">
        <w:rPr>
          <w:rFonts w:cs="Tahoma"/>
          <w:b/>
        </w:rPr>
        <w:t xml:space="preserve"> vom Kunden mitzubringen!</w:t>
      </w:r>
    </w:p>
    <w:p w14:paraId="51D32897" w14:textId="77777777" w:rsidR="007D759E" w:rsidRDefault="007D759E" w:rsidP="007D759E">
      <w:pPr>
        <w:pStyle w:val="NurText"/>
        <w:rPr>
          <w:rFonts w:ascii="Tahoma" w:hAnsi="Tahoma" w:cs="Tahoma"/>
          <w:b/>
        </w:rPr>
      </w:pPr>
    </w:p>
    <w:p w14:paraId="36DAF3F1" w14:textId="2FB7F5DE" w:rsidR="00365E55" w:rsidRDefault="00C41DCA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  <w:r w:rsidRPr="001C2D80">
        <w:rPr>
          <w:rFonts w:cs="Tahoma"/>
          <w:b/>
        </w:rPr>
        <w:t xml:space="preserve">Der vom Arzt ausgefüllte Fragebogen liegt </w:t>
      </w:r>
      <w:r w:rsidR="00396CFF">
        <w:rPr>
          <w:rFonts w:cs="Tahoma"/>
          <w:b/>
        </w:rPr>
        <w:t xml:space="preserve">dem Antrag zur Aufnahme </w:t>
      </w:r>
      <w:r w:rsidRPr="001C2D80">
        <w:rPr>
          <w:rFonts w:cs="Tahoma"/>
          <w:b/>
        </w:rPr>
        <w:t>bei.</w:t>
      </w:r>
    </w:p>
    <w:p w14:paraId="08CD24EB" w14:textId="77777777" w:rsidR="00C016B9" w:rsidRDefault="00C016B9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</w:p>
    <w:p w14:paraId="410DFFF9" w14:textId="33E0A65E" w:rsidR="00E33DCA" w:rsidRDefault="006A3367" w:rsidP="00CC2A90">
      <w:pPr>
        <w:pStyle w:val="NurText"/>
        <w:rPr>
          <w:rFonts w:ascii="Tahoma" w:hAnsi="Tahoma" w:cs="Tahoma"/>
        </w:rPr>
      </w:pPr>
      <w:r w:rsidRPr="001C2D80">
        <w:rPr>
          <w:rFonts w:ascii="Tahoma" w:hAnsi="Tahoma" w:cs="Tahoma"/>
          <w:b/>
        </w:rPr>
        <w:t>Aufnahmedatum:</w:t>
      </w:r>
      <w:r w:rsidRPr="001C2D80">
        <w:rPr>
          <w:rFonts w:ascii="Tahoma" w:hAnsi="Tahoma" w:cs="Tahoma"/>
        </w:rPr>
        <w:t xml:space="preserve"> </w:t>
      </w:r>
      <w:r w:rsidR="007A7DD4">
        <w:rPr>
          <w:rFonts w:ascii="Tahoma" w:hAnsi="Tahoma" w:cs="Tahoma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56" w:name="Text228"/>
      <w:r w:rsidR="007A7DD4">
        <w:rPr>
          <w:rFonts w:ascii="Tahoma" w:hAnsi="Tahoma" w:cs="Tahoma"/>
        </w:rPr>
        <w:instrText xml:space="preserve"> FORMTEXT </w:instrText>
      </w:r>
      <w:r w:rsidR="007A7DD4">
        <w:rPr>
          <w:rFonts w:ascii="Tahoma" w:hAnsi="Tahoma" w:cs="Tahoma"/>
        </w:rPr>
      </w:r>
      <w:r w:rsidR="007A7DD4">
        <w:rPr>
          <w:rFonts w:ascii="Tahoma" w:hAnsi="Tahoma" w:cs="Tahoma"/>
        </w:rPr>
        <w:fldChar w:fldCharType="separate"/>
      </w:r>
      <w:r w:rsidR="007A7DD4">
        <w:rPr>
          <w:rFonts w:ascii="Tahoma" w:hAnsi="Tahoma" w:cs="Tahoma"/>
          <w:noProof/>
        </w:rPr>
        <w:t> </w:t>
      </w:r>
      <w:r w:rsidR="007A7DD4">
        <w:rPr>
          <w:rFonts w:ascii="Tahoma" w:hAnsi="Tahoma" w:cs="Tahoma"/>
          <w:noProof/>
        </w:rPr>
        <w:t> </w:t>
      </w:r>
      <w:r w:rsidR="007A7DD4">
        <w:rPr>
          <w:rFonts w:ascii="Tahoma" w:hAnsi="Tahoma" w:cs="Tahoma"/>
          <w:noProof/>
        </w:rPr>
        <w:t> </w:t>
      </w:r>
      <w:r w:rsidR="007A7DD4">
        <w:rPr>
          <w:rFonts w:ascii="Tahoma" w:hAnsi="Tahoma" w:cs="Tahoma"/>
          <w:noProof/>
        </w:rPr>
        <w:t> </w:t>
      </w:r>
      <w:r w:rsidR="007A7DD4">
        <w:rPr>
          <w:rFonts w:ascii="Tahoma" w:hAnsi="Tahoma" w:cs="Tahoma"/>
          <w:noProof/>
        </w:rPr>
        <w:t> </w:t>
      </w:r>
      <w:r w:rsidR="007A7DD4">
        <w:rPr>
          <w:rFonts w:ascii="Tahoma" w:hAnsi="Tahoma" w:cs="Tahoma"/>
        </w:rPr>
        <w:fldChar w:fldCharType="end"/>
      </w:r>
      <w:bookmarkEnd w:id="56"/>
    </w:p>
    <w:p w14:paraId="1F5B807C" w14:textId="2CE3317C" w:rsidR="006A3367" w:rsidRDefault="006A3367" w:rsidP="00365E55">
      <w:pPr>
        <w:tabs>
          <w:tab w:val="left" w:pos="426"/>
          <w:tab w:val="left" w:pos="4820"/>
        </w:tabs>
        <w:jc w:val="both"/>
        <w:rPr>
          <w:rFonts w:cs="Tahoma"/>
        </w:rPr>
      </w:pPr>
    </w:p>
    <w:p w14:paraId="22EE299B" w14:textId="77777777" w:rsidR="007A7DD4" w:rsidRDefault="007A7DD4" w:rsidP="00365E55">
      <w:pPr>
        <w:tabs>
          <w:tab w:val="left" w:pos="426"/>
          <w:tab w:val="left" w:pos="4820"/>
        </w:tabs>
        <w:jc w:val="both"/>
        <w:rPr>
          <w:rFonts w:cs="Tahoma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2780"/>
        <w:gridCol w:w="4274"/>
      </w:tblGrid>
      <w:tr w:rsidR="00C016B9" w:rsidRPr="008F583D" w14:paraId="3AD093E5" w14:textId="77777777" w:rsidTr="007A7DD4">
        <w:tc>
          <w:tcPr>
            <w:tcW w:w="1630" w:type="pct"/>
          </w:tcPr>
          <w:p w14:paraId="145CEB24" w14:textId="01BF16C2" w:rsidR="00C016B9" w:rsidRPr="008F583D" w:rsidRDefault="007A7DD4" w:rsidP="007A7DD4">
            <w:pPr>
              <w:tabs>
                <w:tab w:val="left" w:pos="426"/>
                <w:tab w:val="left" w:pos="4820"/>
              </w:tabs>
              <w:jc w:val="center"/>
            </w:pP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57" w:name="Text2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328" w:type="pct"/>
            <w:tcBorders>
              <w:top w:val="nil"/>
              <w:bottom w:val="nil"/>
            </w:tcBorders>
          </w:tcPr>
          <w:p w14:paraId="4BB5929A" w14:textId="77777777" w:rsidR="00C016B9" w:rsidRPr="008F583D" w:rsidRDefault="00C016B9" w:rsidP="0056085B">
            <w:pPr>
              <w:tabs>
                <w:tab w:val="left" w:pos="426"/>
                <w:tab w:val="left" w:pos="4820"/>
              </w:tabs>
            </w:pPr>
          </w:p>
        </w:tc>
        <w:tc>
          <w:tcPr>
            <w:tcW w:w="2042" w:type="pct"/>
            <w:tcBorders>
              <w:top w:val="nil"/>
              <w:bottom w:val="nil"/>
            </w:tcBorders>
          </w:tcPr>
          <w:p w14:paraId="0FC60593" w14:textId="77777777" w:rsidR="00C016B9" w:rsidRPr="008F583D" w:rsidRDefault="00C016B9" w:rsidP="0056085B">
            <w:pPr>
              <w:tabs>
                <w:tab w:val="left" w:pos="426"/>
                <w:tab w:val="left" w:pos="4820"/>
              </w:tabs>
            </w:pPr>
          </w:p>
        </w:tc>
      </w:tr>
      <w:tr w:rsidR="007A7DD4" w:rsidRPr="008F583D" w14:paraId="6BCBBCD4" w14:textId="77777777" w:rsidTr="007A7DD4">
        <w:tc>
          <w:tcPr>
            <w:tcW w:w="1630" w:type="pct"/>
          </w:tcPr>
          <w:p w14:paraId="6DC661AD" w14:textId="77777777" w:rsidR="007A7DD4" w:rsidRDefault="007A7DD4" w:rsidP="007A7DD4">
            <w:pPr>
              <w:tabs>
                <w:tab w:val="left" w:pos="426"/>
                <w:tab w:val="left" w:pos="4820"/>
              </w:tabs>
              <w:jc w:val="center"/>
              <w:rPr>
                <w:sz w:val="16"/>
              </w:rPr>
            </w:pPr>
            <w:r w:rsidRPr="007A7DD4">
              <w:rPr>
                <w:sz w:val="16"/>
              </w:rPr>
              <w:t xml:space="preserve">Ort/Datum </w:t>
            </w:r>
          </w:p>
          <w:p w14:paraId="41956AF1" w14:textId="77777777" w:rsidR="007A7DD4" w:rsidRDefault="007A7DD4" w:rsidP="007A7DD4">
            <w:pPr>
              <w:tabs>
                <w:tab w:val="left" w:pos="426"/>
                <w:tab w:val="left" w:pos="4820"/>
              </w:tabs>
              <w:jc w:val="center"/>
            </w:pPr>
          </w:p>
          <w:p w14:paraId="210E2670" w14:textId="77777777" w:rsidR="007A7DD4" w:rsidRDefault="007A7DD4" w:rsidP="007A7DD4">
            <w:pPr>
              <w:tabs>
                <w:tab w:val="left" w:pos="426"/>
                <w:tab w:val="left" w:pos="4820"/>
              </w:tabs>
              <w:jc w:val="center"/>
            </w:pPr>
          </w:p>
          <w:p w14:paraId="637E41FC" w14:textId="1C3464DD" w:rsidR="007A7DD4" w:rsidRPr="008F583D" w:rsidRDefault="007A7DD4" w:rsidP="007A7DD4">
            <w:pPr>
              <w:tabs>
                <w:tab w:val="left" w:pos="426"/>
                <w:tab w:val="left" w:pos="4820"/>
              </w:tabs>
              <w:jc w:val="center"/>
            </w:pPr>
          </w:p>
        </w:tc>
        <w:tc>
          <w:tcPr>
            <w:tcW w:w="1328" w:type="pct"/>
            <w:tcBorders>
              <w:top w:val="nil"/>
              <w:bottom w:val="nil"/>
            </w:tcBorders>
          </w:tcPr>
          <w:p w14:paraId="7DB6550F" w14:textId="77777777" w:rsidR="007A7DD4" w:rsidRPr="008F583D" w:rsidRDefault="007A7DD4" w:rsidP="0056085B">
            <w:pPr>
              <w:tabs>
                <w:tab w:val="left" w:pos="426"/>
                <w:tab w:val="left" w:pos="4820"/>
              </w:tabs>
            </w:pPr>
          </w:p>
        </w:tc>
        <w:tc>
          <w:tcPr>
            <w:tcW w:w="2042" w:type="pct"/>
            <w:tcBorders>
              <w:top w:val="nil"/>
            </w:tcBorders>
          </w:tcPr>
          <w:p w14:paraId="56EA0B98" w14:textId="77777777" w:rsidR="007A7DD4" w:rsidRPr="008F583D" w:rsidRDefault="007A7DD4" w:rsidP="0056085B">
            <w:pPr>
              <w:tabs>
                <w:tab w:val="left" w:pos="426"/>
                <w:tab w:val="left" w:pos="4820"/>
              </w:tabs>
            </w:pPr>
          </w:p>
        </w:tc>
      </w:tr>
      <w:tr w:rsidR="00C016B9" w:rsidRPr="008F583D" w14:paraId="2A534AB1" w14:textId="77777777" w:rsidTr="0056085B">
        <w:tc>
          <w:tcPr>
            <w:tcW w:w="1630" w:type="pct"/>
          </w:tcPr>
          <w:p w14:paraId="6EC69A92" w14:textId="342D58A0" w:rsidR="00C016B9" w:rsidRPr="008F583D" w:rsidRDefault="007A7DD4" w:rsidP="007A7DD4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Leistungserbringer</w:t>
            </w:r>
          </w:p>
        </w:tc>
        <w:tc>
          <w:tcPr>
            <w:tcW w:w="1328" w:type="pct"/>
            <w:tcBorders>
              <w:top w:val="nil"/>
              <w:bottom w:val="nil"/>
            </w:tcBorders>
          </w:tcPr>
          <w:p w14:paraId="7045A14B" w14:textId="77777777" w:rsidR="00C016B9" w:rsidRPr="008F583D" w:rsidRDefault="00C016B9" w:rsidP="0056085B">
            <w:pPr>
              <w:tabs>
                <w:tab w:val="left" w:pos="426"/>
                <w:tab w:val="left" w:pos="4820"/>
              </w:tabs>
              <w:rPr>
                <w:sz w:val="16"/>
                <w:szCs w:val="16"/>
              </w:rPr>
            </w:pPr>
          </w:p>
        </w:tc>
        <w:tc>
          <w:tcPr>
            <w:tcW w:w="2042" w:type="pct"/>
          </w:tcPr>
          <w:p w14:paraId="3A49B069" w14:textId="77777777" w:rsidR="00C016B9" w:rsidRPr="008F583D" w:rsidRDefault="00C016B9" w:rsidP="0056085B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 w:rsidRPr="008F583D">
              <w:rPr>
                <w:sz w:val="16"/>
                <w:szCs w:val="16"/>
              </w:rPr>
              <w:t>Kundin/Kunde</w:t>
            </w:r>
          </w:p>
          <w:p w14:paraId="380170DB" w14:textId="77777777" w:rsidR="00C016B9" w:rsidRPr="008F583D" w:rsidRDefault="00C016B9" w:rsidP="0056085B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 w:rsidRPr="008F583D">
              <w:rPr>
                <w:sz w:val="16"/>
                <w:szCs w:val="16"/>
              </w:rPr>
              <w:t>(rechtliche Betreuerin/rechtlicher Betreuer, Bevollmächtigte/Bevollmächtigter)</w:t>
            </w:r>
          </w:p>
        </w:tc>
      </w:tr>
    </w:tbl>
    <w:p w14:paraId="60459C23" w14:textId="77777777" w:rsidR="00513A45" w:rsidRPr="00F052C1" w:rsidRDefault="00513A45" w:rsidP="00513A45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  <w:r w:rsidRPr="00F052C1">
        <w:rPr>
          <w:rFonts w:cs="Tahoma"/>
          <w:b/>
        </w:rPr>
        <w:t>Zusatzinformation/Einwilligung:</w:t>
      </w:r>
    </w:p>
    <w:p w14:paraId="6983CEE4" w14:textId="77777777" w:rsidR="00513A45" w:rsidRPr="00F052C1" w:rsidRDefault="00513A45" w:rsidP="007A7DD4">
      <w:pPr>
        <w:pStyle w:val="Kopfzeile"/>
        <w:tabs>
          <w:tab w:val="clear" w:pos="4536"/>
          <w:tab w:val="clear" w:pos="9072"/>
        </w:tabs>
        <w:jc w:val="both"/>
        <w:rPr>
          <w:rFonts w:cs="Tahoma"/>
        </w:rPr>
      </w:pPr>
    </w:p>
    <w:p w14:paraId="477C3E5B" w14:textId="21AA349A" w:rsidR="00513A45" w:rsidRPr="00F052C1" w:rsidRDefault="007C1145" w:rsidP="007A7DD4">
      <w:pPr>
        <w:pStyle w:val="Kopfzeile"/>
        <w:tabs>
          <w:tab w:val="clear" w:pos="4536"/>
          <w:tab w:val="clear" w:pos="9072"/>
        </w:tabs>
        <w:ind w:left="708" w:hanging="708"/>
        <w:jc w:val="both"/>
        <w:rPr>
          <w:rFonts w:cs="Tahoma"/>
        </w:rPr>
      </w:pPr>
      <w:sdt>
        <w:sdtPr>
          <w:rPr>
            <w:bCs/>
          </w:rPr>
          <w:id w:val="9213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D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A7DD4">
        <w:rPr>
          <w:bCs/>
        </w:rPr>
        <w:tab/>
      </w:r>
      <w:r w:rsidR="00513A45" w:rsidRPr="00F052C1">
        <w:rPr>
          <w:rFonts w:cs="Tahoma"/>
        </w:rPr>
        <w:t>Die unter Punkt 3 benannte Person erklärt sich hiermit einverstanden und willigt ein, dass bei einem</w:t>
      </w:r>
      <w:r w:rsidR="007A7DD4">
        <w:rPr>
          <w:rFonts w:cs="Tahoma"/>
        </w:rPr>
        <w:t xml:space="preserve"> </w:t>
      </w:r>
      <w:r w:rsidR="00513A45" w:rsidRPr="00F052C1">
        <w:rPr>
          <w:rFonts w:cs="Tahoma"/>
        </w:rPr>
        <w:t>notwendigen</w:t>
      </w:r>
      <w:r w:rsidR="007A7DD4">
        <w:rPr>
          <w:rFonts w:cs="Tahoma"/>
        </w:rPr>
        <w:t xml:space="preserve"> </w:t>
      </w:r>
      <w:r w:rsidR="00513A45" w:rsidRPr="00F052C1">
        <w:rPr>
          <w:rFonts w:cs="Tahoma"/>
        </w:rPr>
        <w:t>Krankenhausaufenthalt - der in Punkt 1 benannten Person - die Kontaktdaten (Name, Vorname) einschließlich</w:t>
      </w:r>
      <w:r w:rsidR="007A7DD4">
        <w:rPr>
          <w:rFonts w:cs="Tahoma"/>
        </w:rPr>
        <w:t xml:space="preserve"> </w:t>
      </w:r>
      <w:r w:rsidR="00513A45" w:rsidRPr="00F052C1">
        <w:rPr>
          <w:rFonts w:cs="Tahoma"/>
        </w:rPr>
        <w:t xml:space="preserve">der Telefonnummer auf dem Überleitungsbogen/Notfallblatt der Einrichtung angegeben werden. </w:t>
      </w:r>
    </w:p>
    <w:p w14:paraId="325384EC" w14:textId="4AADB6AF" w:rsidR="00B0645B" w:rsidRDefault="00B0645B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p w14:paraId="05463922" w14:textId="77777777" w:rsidR="007A7DD4" w:rsidRDefault="007A7DD4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p w14:paraId="491F22A8" w14:textId="77777777" w:rsidR="00F90549" w:rsidRDefault="00F90549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tbl>
      <w:tblPr>
        <w:tblpPr w:leftFromText="141" w:rightFromText="141" w:vertAnchor="text" w:horzAnchor="margin" w:tblpXSpec="right" w:tblpY="-34"/>
        <w:tblW w:w="2011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09"/>
      </w:tblGrid>
      <w:tr w:rsidR="00F90549" w:rsidRPr="008F583D" w14:paraId="616B114D" w14:textId="77777777" w:rsidTr="00F90549">
        <w:trPr>
          <w:trHeight w:val="548"/>
        </w:trPr>
        <w:tc>
          <w:tcPr>
            <w:tcW w:w="5000" w:type="pct"/>
          </w:tcPr>
          <w:p w14:paraId="4A816777" w14:textId="77777777" w:rsidR="00F90549" w:rsidRPr="008F583D" w:rsidRDefault="00F90549" w:rsidP="00F90549">
            <w:pPr>
              <w:tabs>
                <w:tab w:val="left" w:pos="426"/>
                <w:tab w:val="left" w:pos="4820"/>
              </w:tabs>
            </w:pPr>
          </w:p>
        </w:tc>
      </w:tr>
      <w:tr w:rsidR="00F90549" w:rsidRPr="008F583D" w14:paraId="3C98263B" w14:textId="77777777" w:rsidTr="00F90549">
        <w:trPr>
          <w:trHeight w:val="890"/>
        </w:trPr>
        <w:tc>
          <w:tcPr>
            <w:tcW w:w="5000" w:type="pct"/>
          </w:tcPr>
          <w:p w14:paraId="6383A557" w14:textId="77777777" w:rsidR="00F90549" w:rsidRDefault="00F90549" w:rsidP="00F90549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u. Punkt 3 benannte Person </w:t>
            </w:r>
          </w:p>
          <w:p w14:paraId="4C6AE9CC" w14:textId="77777777" w:rsidR="00F90549" w:rsidRPr="008F583D" w:rsidRDefault="00F90549" w:rsidP="00F90549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83D">
              <w:rPr>
                <w:sz w:val="16"/>
                <w:szCs w:val="16"/>
              </w:rPr>
              <w:t>rechtliche Betreuerin/rechtlicher Betreuer, B</w:t>
            </w:r>
            <w:r>
              <w:rPr>
                <w:sz w:val="16"/>
                <w:szCs w:val="16"/>
              </w:rPr>
              <w:t>evollmächtigte/Bevollmächtigter)</w:t>
            </w:r>
          </w:p>
        </w:tc>
      </w:tr>
    </w:tbl>
    <w:p w14:paraId="33FF6739" w14:textId="77777777" w:rsidR="00F90549" w:rsidRDefault="00F90549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F90549" w:rsidRPr="008F583D" w14:paraId="575561EE" w14:textId="77777777" w:rsidTr="007A7DD4"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6827BB9D" w14:textId="77777777" w:rsidR="00F90549" w:rsidRPr="008F583D" w:rsidRDefault="00F90549" w:rsidP="00D1126D">
            <w:pPr>
              <w:widowControl w:val="0"/>
              <w:rPr>
                <w:rFonts w:cs="Tahoma"/>
              </w:rPr>
            </w:pPr>
          </w:p>
        </w:tc>
      </w:tr>
      <w:tr w:rsidR="00F90549" w:rsidRPr="008F583D" w14:paraId="2C325366" w14:textId="77777777" w:rsidTr="007A7DD4"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019AD6E2" w14:textId="77777777" w:rsidR="00F90549" w:rsidRPr="008F583D" w:rsidRDefault="00F90549" w:rsidP="00D1126D">
            <w:pPr>
              <w:widowControl w:val="0"/>
              <w:jc w:val="center"/>
              <w:rPr>
                <w:rFonts w:cs="Tahoma"/>
                <w:sz w:val="16"/>
                <w:szCs w:val="16"/>
              </w:rPr>
            </w:pPr>
            <w:r w:rsidRPr="008F583D">
              <w:rPr>
                <w:rFonts w:cs="Tahoma"/>
                <w:sz w:val="16"/>
                <w:szCs w:val="16"/>
              </w:rPr>
              <w:t>Ort, Datum</w:t>
            </w:r>
          </w:p>
        </w:tc>
      </w:tr>
    </w:tbl>
    <w:p w14:paraId="323D9FFB" w14:textId="59414056" w:rsidR="00F90549" w:rsidRPr="001C2D80" w:rsidRDefault="00F90549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sectPr w:rsidR="00F90549" w:rsidRPr="001C2D80" w:rsidSect="00F209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81F79" w14:textId="77777777" w:rsidR="006C1640" w:rsidRDefault="006C1640">
      <w:r>
        <w:separator/>
      </w:r>
    </w:p>
  </w:endnote>
  <w:endnote w:type="continuationSeparator" w:id="0">
    <w:p w14:paraId="7083B5EF" w14:textId="77777777" w:rsidR="006C1640" w:rsidRDefault="006C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B3736" w14:textId="43046300" w:rsidR="00F26072" w:rsidRPr="00F2094B" w:rsidRDefault="00DC34A1" w:rsidP="00F2094B">
    <w:pPr>
      <w:pStyle w:val="Fuzeile"/>
      <w:tabs>
        <w:tab w:val="clear" w:pos="4536"/>
        <w:tab w:val="center" w:pos="5245"/>
      </w:tabs>
      <w:rPr>
        <w:rFonts w:cs="Tahoma"/>
        <w:sz w:val="16"/>
      </w:rPr>
    </w:pPr>
    <w:r>
      <w:rPr>
        <w:rFonts w:cs="Tahoma"/>
        <w:sz w:val="16"/>
      </w:rPr>
      <w:t>K</w:t>
    </w:r>
    <w:r w:rsidR="00062A0D">
      <w:rPr>
        <w:rFonts w:cs="Tahoma"/>
        <w:sz w:val="16"/>
      </w:rPr>
      <w:t>PB</w:t>
    </w:r>
    <w:r w:rsidR="00513A45">
      <w:rPr>
        <w:rFonts w:cs="Tahoma"/>
        <w:sz w:val="16"/>
      </w:rPr>
      <w:t>1.</w:t>
    </w:r>
    <w:r w:rsidR="003A72F5">
      <w:rPr>
        <w:rFonts w:cs="Tahoma"/>
        <w:sz w:val="16"/>
      </w:rPr>
      <w:t>1.1</w:t>
    </w:r>
    <w:r>
      <w:rPr>
        <w:rFonts w:cs="Tahoma"/>
        <w:sz w:val="16"/>
      </w:rPr>
      <w:t xml:space="preserve"> </w:t>
    </w:r>
    <w:r w:rsidR="00F26072">
      <w:rPr>
        <w:rFonts w:cs="Tahoma"/>
        <w:sz w:val="16"/>
      </w:rPr>
      <w:t>Antrag Aufnahme</w:t>
    </w:r>
    <w:r w:rsidR="00F26072" w:rsidRPr="00F73F14">
      <w:rPr>
        <w:rFonts w:cs="Tahoma"/>
        <w:sz w:val="16"/>
      </w:rPr>
      <w:tab/>
      <w:t>Re</w:t>
    </w:r>
    <w:r w:rsidR="00010C8C">
      <w:rPr>
        <w:rFonts w:cs="Tahoma"/>
        <w:sz w:val="16"/>
      </w:rPr>
      <w:t>v.</w:t>
    </w:r>
    <w:r w:rsidR="000A5AB5">
      <w:rPr>
        <w:rFonts w:cs="Tahoma"/>
        <w:sz w:val="16"/>
      </w:rPr>
      <w:t>3</w:t>
    </w:r>
    <w:r w:rsidR="00F26072">
      <w:rPr>
        <w:rFonts w:cs="Tahoma"/>
        <w:sz w:val="16"/>
      </w:rPr>
      <w:t>,</w:t>
    </w:r>
    <w:r w:rsidR="000A5AB5">
      <w:rPr>
        <w:rFonts w:cs="Tahoma"/>
        <w:sz w:val="16"/>
      </w:rPr>
      <w:t xml:space="preserve"> </w:t>
    </w:r>
    <w:r w:rsidR="009B7CA7">
      <w:rPr>
        <w:rFonts w:cs="Tahoma"/>
        <w:sz w:val="16"/>
      </w:rPr>
      <w:t>13</w:t>
    </w:r>
    <w:r w:rsidR="00513A45">
      <w:rPr>
        <w:rFonts w:cs="Tahoma"/>
        <w:sz w:val="16"/>
      </w:rPr>
      <w:t>.</w:t>
    </w:r>
    <w:r w:rsidR="000A5AB5">
      <w:rPr>
        <w:rFonts w:cs="Tahoma"/>
        <w:sz w:val="16"/>
      </w:rPr>
      <w:t>0</w:t>
    </w:r>
    <w:r w:rsidR="009B7CA7">
      <w:rPr>
        <w:rFonts w:cs="Tahoma"/>
        <w:sz w:val="16"/>
      </w:rPr>
      <w:t>3</w:t>
    </w:r>
    <w:r w:rsidR="00907A94">
      <w:rPr>
        <w:rFonts w:cs="Tahoma"/>
        <w:sz w:val="16"/>
      </w:rPr>
      <w:t>.</w:t>
    </w:r>
    <w:r w:rsidR="00010C8C">
      <w:rPr>
        <w:rFonts w:cs="Tahoma"/>
        <w:sz w:val="16"/>
      </w:rPr>
      <w:t>20</w:t>
    </w:r>
    <w:r w:rsidR="000A5AB5">
      <w:rPr>
        <w:rFonts w:cs="Tahoma"/>
        <w:sz w:val="16"/>
      </w:rPr>
      <w:t>24</w:t>
    </w:r>
    <w:r w:rsidR="00F26072">
      <w:rPr>
        <w:rFonts w:cs="Tahoma"/>
        <w:sz w:val="16"/>
      </w:rPr>
      <w:tab/>
    </w:r>
    <w:r w:rsidR="00F26072">
      <w:rPr>
        <w:rFonts w:cs="Tahoma"/>
        <w:sz w:val="16"/>
      </w:rPr>
      <w:tab/>
    </w:r>
    <w:r w:rsidR="00F26072" w:rsidRPr="00A51366">
      <w:rPr>
        <w:rFonts w:cs="Tahoma"/>
        <w:snapToGrid w:val="0"/>
        <w:sz w:val="16"/>
      </w:rPr>
      <w:t xml:space="preserve">Seite </w:t>
    </w:r>
    <w:r w:rsidR="00F26072" w:rsidRPr="00A51366">
      <w:rPr>
        <w:rFonts w:cs="Tahoma"/>
        <w:snapToGrid w:val="0"/>
        <w:sz w:val="16"/>
      </w:rPr>
      <w:fldChar w:fldCharType="begin"/>
    </w:r>
    <w:r w:rsidR="00F26072" w:rsidRPr="00A51366">
      <w:rPr>
        <w:rFonts w:cs="Tahoma"/>
        <w:snapToGrid w:val="0"/>
        <w:sz w:val="16"/>
      </w:rPr>
      <w:instrText xml:space="preserve"> PAGE </w:instrText>
    </w:r>
    <w:r w:rsidR="00F26072" w:rsidRPr="00A51366">
      <w:rPr>
        <w:rFonts w:cs="Tahoma"/>
        <w:snapToGrid w:val="0"/>
        <w:sz w:val="16"/>
      </w:rPr>
      <w:fldChar w:fldCharType="separate"/>
    </w:r>
    <w:r w:rsidR="00AE1DF4">
      <w:rPr>
        <w:rFonts w:cs="Tahoma"/>
        <w:noProof/>
        <w:snapToGrid w:val="0"/>
        <w:sz w:val="16"/>
      </w:rPr>
      <w:t>3</w:t>
    </w:r>
    <w:r w:rsidR="00F26072" w:rsidRPr="00A51366">
      <w:rPr>
        <w:rFonts w:cs="Tahoma"/>
        <w:snapToGrid w:val="0"/>
        <w:sz w:val="16"/>
      </w:rPr>
      <w:fldChar w:fldCharType="end"/>
    </w:r>
    <w:r w:rsidR="00F26072" w:rsidRPr="00A51366">
      <w:rPr>
        <w:rFonts w:cs="Tahoma"/>
        <w:snapToGrid w:val="0"/>
        <w:sz w:val="16"/>
      </w:rPr>
      <w:t xml:space="preserve"> von </w:t>
    </w:r>
    <w:r w:rsidR="00F26072" w:rsidRPr="00A51366">
      <w:rPr>
        <w:rFonts w:cs="Tahoma"/>
        <w:snapToGrid w:val="0"/>
        <w:sz w:val="16"/>
      </w:rPr>
      <w:fldChar w:fldCharType="begin"/>
    </w:r>
    <w:r w:rsidR="00F26072" w:rsidRPr="00A51366">
      <w:rPr>
        <w:rFonts w:cs="Tahoma"/>
        <w:snapToGrid w:val="0"/>
        <w:sz w:val="16"/>
      </w:rPr>
      <w:instrText xml:space="preserve"> NUMPAGES </w:instrText>
    </w:r>
    <w:r w:rsidR="00F26072" w:rsidRPr="00A51366">
      <w:rPr>
        <w:rFonts w:cs="Tahoma"/>
        <w:snapToGrid w:val="0"/>
        <w:sz w:val="16"/>
      </w:rPr>
      <w:fldChar w:fldCharType="separate"/>
    </w:r>
    <w:r w:rsidR="00AE1DF4">
      <w:rPr>
        <w:rFonts w:cs="Tahoma"/>
        <w:noProof/>
        <w:snapToGrid w:val="0"/>
        <w:sz w:val="16"/>
      </w:rPr>
      <w:t>3</w:t>
    </w:r>
    <w:r w:rsidR="00F26072" w:rsidRPr="00A51366">
      <w:rPr>
        <w:rFonts w:cs="Tahoma"/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3F07" w14:textId="77777777" w:rsidR="00F26072" w:rsidRPr="00F73F14" w:rsidRDefault="00F26072" w:rsidP="00CE3BD3">
    <w:pPr>
      <w:pStyle w:val="Fuzeile"/>
      <w:tabs>
        <w:tab w:val="clear" w:pos="4536"/>
        <w:tab w:val="center" w:pos="5245"/>
      </w:tabs>
      <w:rPr>
        <w:rFonts w:cs="Tahoma"/>
        <w:sz w:val="16"/>
      </w:rPr>
    </w:pPr>
    <w:r>
      <w:rPr>
        <w:rFonts w:cs="Tahoma"/>
        <w:sz w:val="16"/>
      </w:rPr>
      <w:t>F_7.1_06_Antrag Aufnahme vollstationäre Einrichtung</w:t>
    </w:r>
    <w:r w:rsidRPr="00F73F14">
      <w:rPr>
        <w:rFonts w:cs="Tahoma"/>
        <w:sz w:val="16"/>
      </w:rPr>
      <w:tab/>
      <w:t>Re</w:t>
    </w:r>
    <w:r>
      <w:rPr>
        <w:rFonts w:cs="Tahoma"/>
        <w:sz w:val="16"/>
      </w:rPr>
      <w:t>v.4,07.02.2014</w:t>
    </w:r>
    <w:r>
      <w:rPr>
        <w:rFonts w:cs="Tahoma"/>
        <w:sz w:val="16"/>
      </w:rPr>
      <w:tab/>
    </w:r>
    <w:r>
      <w:rPr>
        <w:rFonts w:cs="Tahoma"/>
        <w:sz w:val="16"/>
      </w:rPr>
      <w:tab/>
    </w:r>
    <w:r w:rsidRPr="00A51366">
      <w:rPr>
        <w:rFonts w:cs="Tahoma"/>
        <w:snapToGrid w:val="0"/>
        <w:sz w:val="16"/>
      </w:rPr>
      <w:t xml:space="preserve">Seite </w:t>
    </w:r>
    <w:r w:rsidRPr="00A51366">
      <w:rPr>
        <w:rFonts w:cs="Tahoma"/>
        <w:snapToGrid w:val="0"/>
        <w:sz w:val="16"/>
      </w:rPr>
      <w:fldChar w:fldCharType="begin"/>
    </w:r>
    <w:r w:rsidRPr="00A51366">
      <w:rPr>
        <w:rFonts w:cs="Tahoma"/>
        <w:snapToGrid w:val="0"/>
        <w:sz w:val="16"/>
      </w:rPr>
      <w:instrText xml:space="preserve"> PAGE </w:instrText>
    </w:r>
    <w:r w:rsidRPr="00A51366">
      <w:rPr>
        <w:rFonts w:cs="Tahoma"/>
        <w:snapToGrid w:val="0"/>
        <w:sz w:val="16"/>
      </w:rPr>
      <w:fldChar w:fldCharType="separate"/>
    </w:r>
    <w:r>
      <w:rPr>
        <w:rFonts w:cs="Tahoma"/>
        <w:noProof/>
        <w:snapToGrid w:val="0"/>
        <w:sz w:val="16"/>
      </w:rPr>
      <w:t>1</w:t>
    </w:r>
    <w:r w:rsidRPr="00A51366">
      <w:rPr>
        <w:rFonts w:cs="Tahoma"/>
        <w:snapToGrid w:val="0"/>
        <w:sz w:val="16"/>
      </w:rPr>
      <w:fldChar w:fldCharType="end"/>
    </w:r>
    <w:r w:rsidRPr="00A51366">
      <w:rPr>
        <w:rFonts w:cs="Tahoma"/>
        <w:snapToGrid w:val="0"/>
        <w:sz w:val="16"/>
      </w:rPr>
      <w:t xml:space="preserve"> von </w:t>
    </w:r>
    <w:r w:rsidRPr="00A51366">
      <w:rPr>
        <w:rFonts w:cs="Tahoma"/>
        <w:snapToGrid w:val="0"/>
        <w:sz w:val="16"/>
      </w:rPr>
      <w:fldChar w:fldCharType="begin"/>
    </w:r>
    <w:r w:rsidRPr="00A51366">
      <w:rPr>
        <w:rFonts w:cs="Tahoma"/>
        <w:snapToGrid w:val="0"/>
        <w:sz w:val="16"/>
      </w:rPr>
      <w:instrText xml:space="preserve"> NUMPAGES </w:instrText>
    </w:r>
    <w:r w:rsidRPr="00A51366">
      <w:rPr>
        <w:rFonts w:cs="Tahoma"/>
        <w:snapToGrid w:val="0"/>
        <w:sz w:val="16"/>
      </w:rPr>
      <w:fldChar w:fldCharType="separate"/>
    </w:r>
    <w:r w:rsidR="00010C8C">
      <w:rPr>
        <w:rFonts w:cs="Tahoma"/>
        <w:noProof/>
        <w:snapToGrid w:val="0"/>
        <w:sz w:val="16"/>
      </w:rPr>
      <w:t>3</w:t>
    </w:r>
    <w:r w:rsidRPr="00A51366">
      <w:rPr>
        <w:rFonts w:cs="Tahoma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255E" w14:textId="77777777" w:rsidR="006C1640" w:rsidRDefault="006C1640">
      <w:r>
        <w:separator/>
      </w:r>
    </w:p>
  </w:footnote>
  <w:footnote w:type="continuationSeparator" w:id="0">
    <w:p w14:paraId="5A680B7D" w14:textId="77777777" w:rsidR="006C1640" w:rsidRDefault="006C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44A1" w14:textId="50DB35EA" w:rsidR="00E66EA6" w:rsidRPr="006F58B2" w:rsidRDefault="00F26072" w:rsidP="006F58B2">
    <w:pPr>
      <w:jc w:val="center"/>
      <w:rPr>
        <w:b/>
        <w:sz w:val="28"/>
        <w:szCs w:val="28"/>
      </w:rPr>
    </w:pPr>
    <w:r>
      <w:rPr>
        <w:b/>
        <w:sz w:val="28"/>
        <w:szCs w:val="28"/>
      </w:rPr>
      <w:t>Antrag Aufn</w:t>
    </w:r>
    <w:r w:rsidR="00513A45">
      <w:rPr>
        <w:b/>
        <w:sz w:val="28"/>
        <w:szCs w:val="28"/>
      </w:rPr>
      <w:t>ahme</w:t>
    </w:r>
    <w:r w:rsidR="00467904">
      <w:rPr>
        <w:noProof/>
      </w:rPr>
      <w:drawing>
        <wp:anchor distT="0" distB="0" distL="114300" distR="114300" simplePos="0" relativeHeight="251659264" behindDoc="0" locked="0" layoutInCell="1" allowOverlap="1" wp14:anchorId="04FF83A9" wp14:editId="45006427">
          <wp:simplePos x="0" y="0"/>
          <wp:positionH relativeFrom="margin">
            <wp:align>right</wp:align>
          </wp:positionH>
          <wp:positionV relativeFrom="page">
            <wp:posOffset>288290</wp:posOffset>
          </wp:positionV>
          <wp:extent cx="540000" cy="540000"/>
          <wp:effectExtent l="0" t="0" r="0" b="0"/>
          <wp:wrapNone/>
          <wp:docPr id="1" name="Grafik 1" descr="C:\Users\catherine kaiser\Desktop\logo PD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catherine kaiser\Desktop\logo PD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5C9BF" w14:textId="360122CE" w:rsidR="00F26072" w:rsidRPr="009C7AC4" w:rsidRDefault="00F26072" w:rsidP="00F2094B">
    <w:pPr>
      <w:jc w:val="center"/>
      <w:rPr>
        <w:b/>
      </w:rPr>
    </w:pPr>
  </w:p>
  <w:p w14:paraId="6259AEED" w14:textId="2EF1BD72" w:rsidR="00F26072" w:rsidRPr="009C7AC4" w:rsidRDefault="00F26072" w:rsidP="00F2094B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D82D" w14:textId="6DB65CB2" w:rsidR="00F26072" w:rsidRDefault="00F26072" w:rsidP="001C2D80">
    <w:pPr>
      <w:jc w:val="center"/>
      <w:rPr>
        <w:b/>
        <w:sz w:val="28"/>
        <w:szCs w:val="28"/>
      </w:rPr>
    </w:pPr>
    <w:r>
      <w:rPr>
        <w:b/>
        <w:sz w:val="28"/>
        <w:szCs w:val="28"/>
      </w:rPr>
      <w:t>Antrag zur Aufnahme</w:t>
    </w:r>
  </w:p>
  <w:p w14:paraId="029E0121" w14:textId="77777777" w:rsidR="00F26072" w:rsidRPr="001C2D80" w:rsidRDefault="00F26072" w:rsidP="001C2D80">
    <w:pPr>
      <w:jc w:val="center"/>
      <w:rPr>
        <w:b/>
        <w:sz w:val="24"/>
        <w:szCs w:val="24"/>
      </w:rPr>
    </w:pPr>
    <w:r w:rsidRPr="001C2D80">
      <w:rPr>
        <w:b/>
        <w:sz w:val="24"/>
        <w:szCs w:val="24"/>
      </w:rPr>
      <w:t>in eine vollstationäre Pflegeeinrichtung</w:t>
    </w:r>
  </w:p>
  <w:p w14:paraId="029E0D1C" w14:textId="77777777" w:rsidR="00F26072" w:rsidRPr="009C7AC4" w:rsidRDefault="00F26072" w:rsidP="001C2D80">
    <w:pPr>
      <w:jc w:val="center"/>
      <w:rPr>
        <w:b/>
      </w:rPr>
    </w:pPr>
  </w:p>
  <w:p w14:paraId="04698E8B" w14:textId="77777777" w:rsidR="00F26072" w:rsidRPr="009C7AC4" w:rsidRDefault="007C1145" w:rsidP="001C2D80">
    <w:pPr>
      <w:jc w:val="center"/>
      <w:rPr>
        <w:b/>
      </w:rPr>
    </w:pPr>
    <w:r>
      <w:rPr>
        <w:b/>
        <w:sz w:val="28"/>
        <w:szCs w:val="28"/>
      </w:rPr>
      <w:pict w14:anchorId="1F373C0E">
        <v:rect id="_x0000_i1025" style="width:467.7pt;height:.5pt" o:hralign="center" o:hrstd="t" o:hrnoshade="t" o:hr="t" fillcolor="black" stroked="f"/>
      </w:pict>
    </w:r>
  </w:p>
  <w:p w14:paraId="608E2AC7" w14:textId="77777777" w:rsidR="00F26072" w:rsidRPr="009C7AC4" w:rsidRDefault="001B49EC" w:rsidP="001C2D80">
    <w:pPr>
      <w:jc w:val="center"/>
      <w:rPr>
        <w:b/>
      </w:rPr>
    </w:pPr>
    <w:r w:rsidRPr="009C7AC4">
      <w:rPr>
        <w:b/>
        <w:noProof/>
      </w:rPr>
      <w:drawing>
        <wp:anchor distT="0" distB="0" distL="114300" distR="114300" simplePos="0" relativeHeight="251657216" behindDoc="1" locked="0" layoutInCell="0" allowOverlap="0" wp14:anchorId="2507A66D" wp14:editId="3188660F">
          <wp:simplePos x="0" y="0"/>
          <wp:positionH relativeFrom="margin">
            <wp:align>right</wp:align>
          </wp:positionH>
          <wp:positionV relativeFrom="page">
            <wp:posOffset>288290</wp:posOffset>
          </wp:positionV>
          <wp:extent cx="1314450" cy="668655"/>
          <wp:effectExtent l="0" t="0" r="0" b="0"/>
          <wp:wrapTight wrapText="bothSides">
            <wp:wrapPolygon edited="0">
              <wp:start x="0" y="0"/>
              <wp:lineTo x="0" y="20923"/>
              <wp:lineTo x="21287" y="20923"/>
              <wp:lineTo x="21287" y="0"/>
              <wp:lineTo x="0" y="0"/>
            </wp:wrapPolygon>
          </wp:wrapTight>
          <wp:docPr id="2" name="Bild 2" descr="PDV_Logo_gruen_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DV_Logo_gruen_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85"/>
    <w:rsid w:val="0000133D"/>
    <w:rsid w:val="00010C8C"/>
    <w:rsid w:val="00016DF3"/>
    <w:rsid w:val="00020659"/>
    <w:rsid w:val="0003387F"/>
    <w:rsid w:val="00062A0D"/>
    <w:rsid w:val="0006523D"/>
    <w:rsid w:val="00094E2B"/>
    <w:rsid w:val="000A5AB5"/>
    <w:rsid w:val="000B1338"/>
    <w:rsid w:val="000B2662"/>
    <w:rsid w:val="000B56D2"/>
    <w:rsid w:val="000C10A1"/>
    <w:rsid w:val="000D5D95"/>
    <w:rsid w:val="000F3866"/>
    <w:rsid w:val="00134B1D"/>
    <w:rsid w:val="00142C58"/>
    <w:rsid w:val="00193CAC"/>
    <w:rsid w:val="0019698A"/>
    <w:rsid w:val="001B49EC"/>
    <w:rsid w:val="001B5C1B"/>
    <w:rsid w:val="001C2D80"/>
    <w:rsid w:val="001C7255"/>
    <w:rsid w:val="001D21AE"/>
    <w:rsid w:val="001D3745"/>
    <w:rsid w:val="001F6B78"/>
    <w:rsid w:val="00203403"/>
    <w:rsid w:val="0022626E"/>
    <w:rsid w:val="00235F3A"/>
    <w:rsid w:val="002761EE"/>
    <w:rsid w:val="002B6013"/>
    <w:rsid w:val="002C6FFE"/>
    <w:rsid w:val="002D6612"/>
    <w:rsid w:val="002F3250"/>
    <w:rsid w:val="00310408"/>
    <w:rsid w:val="00325400"/>
    <w:rsid w:val="00351985"/>
    <w:rsid w:val="00365150"/>
    <w:rsid w:val="00365E55"/>
    <w:rsid w:val="00367BB9"/>
    <w:rsid w:val="00396CFF"/>
    <w:rsid w:val="003A72F5"/>
    <w:rsid w:val="003E6DB3"/>
    <w:rsid w:val="00416B51"/>
    <w:rsid w:val="00430C39"/>
    <w:rsid w:val="00444FC9"/>
    <w:rsid w:val="00445356"/>
    <w:rsid w:val="00467904"/>
    <w:rsid w:val="00474F6E"/>
    <w:rsid w:val="0048263A"/>
    <w:rsid w:val="0049036B"/>
    <w:rsid w:val="004A7E95"/>
    <w:rsid w:val="004C3D9E"/>
    <w:rsid w:val="004E4B52"/>
    <w:rsid w:val="00504624"/>
    <w:rsid w:val="00513A45"/>
    <w:rsid w:val="0054306D"/>
    <w:rsid w:val="00552D15"/>
    <w:rsid w:val="0056005D"/>
    <w:rsid w:val="005B0C8B"/>
    <w:rsid w:val="005B275D"/>
    <w:rsid w:val="005D3C63"/>
    <w:rsid w:val="006438F9"/>
    <w:rsid w:val="00647E4B"/>
    <w:rsid w:val="006A3367"/>
    <w:rsid w:val="006B2432"/>
    <w:rsid w:val="006C1640"/>
    <w:rsid w:val="006C590E"/>
    <w:rsid w:val="006D0BB3"/>
    <w:rsid w:val="006F0B6B"/>
    <w:rsid w:val="006F58B2"/>
    <w:rsid w:val="006F5D7D"/>
    <w:rsid w:val="0070535E"/>
    <w:rsid w:val="00742B82"/>
    <w:rsid w:val="007533DB"/>
    <w:rsid w:val="00760BD6"/>
    <w:rsid w:val="00795827"/>
    <w:rsid w:val="007A7DD4"/>
    <w:rsid w:val="007A7FBA"/>
    <w:rsid w:val="007C1145"/>
    <w:rsid w:val="007D0C42"/>
    <w:rsid w:val="007D161F"/>
    <w:rsid w:val="007D759E"/>
    <w:rsid w:val="007E17E0"/>
    <w:rsid w:val="007F3B00"/>
    <w:rsid w:val="0080189B"/>
    <w:rsid w:val="00804885"/>
    <w:rsid w:val="00826C12"/>
    <w:rsid w:val="00840358"/>
    <w:rsid w:val="0088304D"/>
    <w:rsid w:val="008B74CC"/>
    <w:rsid w:val="008E2D52"/>
    <w:rsid w:val="00907A94"/>
    <w:rsid w:val="00911D9A"/>
    <w:rsid w:val="0092566C"/>
    <w:rsid w:val="009319F1"/>
    <w:rsid w:val="0093672C"/>
    <w:rsid w:val="009443C3"/>
    <w:rsid w:val="0095144C"/>
    <w:rsid w:val="00953E42"/>
    <w:rsid w:val="00995129"/>
    <w:rsid w:val="009A3F56"/>
    <w:rsid w:val="009B2917"/>
    <w:rsid w:val="009B7CA7"/>
    <w:rsid w:val="009E3DA7"/>
    <w:rsid w:val="009F1A2C"/>
    <w:rsid w:val="00A216AF"/>
    <w:rsid w:val="00A21C89"/>
    <w:rsid w:val="00A25A97"/>
    <w:rsid w:val="00A46D05"/>
    <w:rsid w:val="00A51366"/>
    <w:rsid w:val="00A862EA"/>
    <w:rsid w:val="00AC5A04"/>
    <w:rsid w:val="00AE1DF4"/>
    <w:rsid w:val="00B0645B"/>
    <w:rsid w:val="00B06DF1"/>
    <w:rsid w:val="00B374FD"/>
    <w:rsid w:val="00B42DEE"/>
    <w:rsid w:val="00B445C7"/>
    <w:rsid w:val="00B574E4"/>
    <w:rsid w:val="00B60937"/>
    <w:rsid w:val="00B65C1A"/>
    <w:rsid w:val="00BB20D6"/>
    <w:rsid w:val="00BB387A"/>
    <w:rsid w:val="00BF4E21"/>
    <w:rsid w:val="00C016B9"/>
    <w:rsid w:val="00C41DCA"/>
    <w:rsid w:val="00C51B5A"/>
    <w:rsid w:val="00C563E9"/>
    <w:rsid w:val="00C619CE"/>
    <w:rsid w:val="00C74361"/>
    <w:rsid w:val="00CA45CA"/>
    <w:rsid w:val="00CC2A90"/>
    <w:rsid w:val="00CC5E03"/>
    <w:rsid w:val="00CE3BD3"/>
    <w:rsid w:val="00CE5C59"/>
    <w:rsid w:val="00D02E83"/>
    <w:rsid w:val="00D03190"/>
    <w:rsid w:val="00D6281D"/>
    <w:rsid w:val="00DA54EE"/>
    <w:rsid w:val="00DC34A1"/>
    <w:rsid w:val="00DC6117"/>
    <w:rsid w:val="00DC61AF"/>
    <w:rsid w:val="00DE6CEE"/>
    <w:rsid w:val="00DF49FF"/>
    <w:rsid w:val="00E33DCA"/>
    <w:rsid w:val="00E5526D"/>
    <w:rsid w:val="00E55F66"/>
    <w:rsid w:val="00E65D1B"/>
    <w:rsid w:val="00E65E58"/>
    <w:rsid w:val="00E66EA6"/>
    <w:rsid w:val="00E802AD"/>
    <w:rsid w:val="00EA0F38"/>
    <w:rsid w:val="00EA7BD6"/>
    <w:rsid w:val="00EC5C4C"/>
    <w:rsid w:val="00EE776E"/>
    <w:rsid w:val="00F2094B"/>
    <w:rsid w:val="00F26072"/>
    <w:rsid w:val="00F73F14"/>
    <w:rsid w:val="00F76678"/>
    <w:rsid w:val="00F90549"/>
    <w:rsid w:val="00F919D6"/>
    <w:rsid w:val="00F9209F"/>
    <w:rsid w:val="00FA7B90"/>
    <w:rsid w:val="00FB4C4A"/>
    <w:rsid w:val="00FC6ADF"/>
    <w:rsid w:val="00FC789D"/>
    <w:rsid w:val="00FE0AEA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0E256F87"/>
  <w15:chartTrackingRefBased/>
  <w15:docId w15:val="{68059036-41FD-4071-85DE-43DDD7D0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2D80"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Arial" w:hAnsi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widowControl w:val="0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qFormat/>
    <w:pPr>
      <w:keepNext/>
      <w:widowControl w:val="0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keepNext/>
      <w:widowControl w:val="0"/>
      <w:jc w:val="center"/>
      <w:outlineLvl w:val="8"/>
    </w:pPr>
    <w:rPr>
      <w:rFonts w:ascii="Arial" w:hAnsi="Arial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sz w:val="40"/>
    </w:rPr>
  </w:style>
  <w:style w:type="paragraph" w:styleId="Untertitel">
    <w:name w:val="Subtitle"/>
    <w:basedOn w:val="Standard"/>
    <w:qFormat/>
    <w:pPr>
      <w:widowControl w:val="0"/>
      <w:jc w:val="center"/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310408"/>
    <w:rPr>
      <w:rFonts w:cs="Tahoma"/>
      <w:sz w:val="16"/>
      <w:szCs w:val="16"/>
    </w:rPr>
  </w:style>
  <w:style w:type="character" w:styleId="Kommentarzeichen">
    <w:name w:val="annotation reference"/>
    <w:basedOn w:val="Absatz-Standardschriftart"/>
    <w:rsid w:val="00AE1DF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E1DF4"/>
  </w:style>
  <w:style w:type="character" w:customStyle="1" w:styleId="KommentartextZchn">
    <w:name w:val="Kommentartext Zchn"/>
    <w:basedOn w:val="Absatz-Standardschriftart"/>
    <w:link w:val="Kommentartext"/>
    <w:rsid w:val="00AE1DF4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AE1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E1DF4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QMH%20neu\QMH\Teil%202\Formulare\Teil%204%20pflegen\station&#228;r\F_7.1_06_Antrag%20Aufnahme%20vollst.Einricht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7BB5-0152-4C03-9BE0-736CEC24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F_7.1_06_Antrag Aufnahme vollst.Einrichtung</Template>
  <TotalTime>0</TotalTime>
  <Pages>3</Pages>
  <Words>606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Heimaufnahme</vt:lpstr>
    </vt:vector>
  </TitlesOfParts>
  <Company>pdvz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Heimaufnahme</dc:title>
  <dc:subject/>
  <dc:creator>Catherine Kaiser</dc:creator>
  <cp:keywords/>
  <cp:lastModifiedBy>Paul Franz</cp:lastModifiedBy>
  <cp:revision>15</cp:revision>
  <cp:lastPrinted>2019-02-05T13:37:00Z</cp:lastPrinted>
  <dcterms:created xsi:type="dcterms:W3CDTF">2023-12-29T13:06:00Z</dcterms:created>
  <dcterms:modified xsi:type="dcterms:W3CDTF">2024-03-13T12:22:00Z</dcterms:modified>
</cp:coreProperties>
</file>